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Caption w:val="orderitemstable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0999A57E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7116E3E" w14:textId="55148FBC" w:rsidR="007C1172" w:rsidRPr="007427F1" w:rsidRDefault="003E57E0" w:rsidP="000542B0">
            <w:pPr>
              <w:pStyle w:val="Title"/>
            </w:pPr>
            <w:r w:rsidRPr="007427F1">
              <w:t>Invoice</w:t>
            </w:r>
            <w:r w:rsidR="002A3F39">
              <w:t xml:space="preserve"> No: </w:t>
            </w:r>
            <w:proofErr w:type="gramStart"/>
            <w:r w:rsidR="002A3F39">
              <w:t>#?ID</w:t>
            </w:r>
            <w:proofErr w:type="gramEnd"/>
            <w:r w:rsidR="002A3F39">
              <w:t>?#</w:t>
            </w:r>
          </w:p>
        </w:tc>
        <w:tc>
          <w:tcPr>
            <w:tcW w:w="5040" w:type="dxa"/>
          </w:tcPr>
          <w:p w14:paraId="52BF2274" w14:textId="306A3A5A" w:rsidR="007C1172" w:rsidRPr="007427F1" w:rsidRDefault="002A3F39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date: </w:t>
            </w:r>
            <w:proofErr w:type="gramStart"/>
            <w:r>
              <w:t>#?Time</w:t>
            </w:r>
            <w:r w:rsidR="00475712">
              <w:t>O</w:t>
            </w:r>
            <w:r>
              <w:t>f</w:t>
            </w:r>
            <w:r w:rsidR="00475712">
              <w:t>O</w:t>
            </w:r>
            <w:r>
              <w:t>rder</w:t>
            </w:r>
            <w:proofErr w:type="gramEnd"/>
            <w:r>
              <w:t xml:space="preserve">?# 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62FDE2FF" w14:textId="77777777" w:rsidTr="0049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66E9515" w14:textId="6D53BAE1" w:rsidR="004A1D7B" w:rsidRPr="004A1D7B" w:rsidRDefault="00B01A50" w:rsidP="00841DD4">
            <w:pPr>
              <w:pStyle w:val="Heading1"/>
              <w:spacing w:after="40"/>
              <w:rPr>
                <w:bCs w:val="0"/>
              </w:rPr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3B5A3D51" w14:textId="77777777" w:rsidR="007C1172" w:rsidRPr="007427F1" w:rsidRDefault="00B01A50" w:rsidP="00841DD4">
            <w:pPr>
              <w:pStyle w:val="Heading1"/>
              <w:spacing w:after="40"/>
            </w:pPr>
            <w:r w:rsidRPr="007427F1">
              <w:t>Ship To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FEF1B7A" w14:textId="0B9DC4AA" w:rsidR="007C1172" w:rsidRPr="007427F1" w:rsidRDefault="001E5412" w:rsidP="00841DD4">
            <w:pPr>
              <w:pStyle w:val="Heading1"/>
              <w:spacing w:after="40"/>
            </w:pPr>
            <w:r>
              <w:t xml:space="preserve">Order </w:t>
            </w:r>
            <w:r w:rsidR="00B01A50" w:rsidRPr="007427F1">
              <w:t>Instructions</w:t>
            </w:r>
          </w:p>
        </w:tc>
      </w:tr>
      <w:tr w:rsidR="007C1172" w:rsidRPr="007427F1" w14:paraId="4A8EAF6E" w14:textId="77777777" w:rsidTr="00492EA3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0FA3C02" w14:textId="55CA82A6" w:rsidR="00841DD4" w:rsidRPr="007427F1" w:rsidRDefault="001E5412" w:rsidP="00841DD4">
            <w:pPr>
              <w:spacing w:after="40"/>
            </w:pPr>
            <w:proofErr w:type="gramStart"/>
            <w:r>
              <w:t>#?BillingAddress</w:t>
            </w:r>
            <w:proofErr w:type="gramEnd"/>
            <w:r>
              <w:t>?#</w:t>
            </w:r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ADCFDBB" w14:textId="22D4DD12" w:rsidR="007C1172" w:rsidRPr="007427F1" w:rsidRDefault="001E5412" w:rsidP="00841DD4">
            <w:pPr>
              <w:spacing w:after="40"/>
            </w:pPr>
            <w:proofErr w:type="gramStart"/>
            <w:r>
              <w:t>#?ShippingAddress</w:t>
            </w:r>
            <w:proofErr w:type="gramEnd"/>
            <w:r>
              <w:t>?#</w:t>
            </w: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6AFEC313" w14:textId="0890A3F9" w:rsidR="007C1172" w:rsidRPr="007427F1" w:rsidRDefault="001E5412" w:rsidP="00841DD4">
            <w:pPr>
              <w:spacing w:after="40"/>
            </w:pPr>
            <w:proofErr w:type="gramStart"/>
            <w:r>
              <w:t>#?Instructions</w:t>
            </w:r>
            <w:proofErr w:type="gramEnd"/>
            <w:r>
              <w:t>?#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Caption w:val="orderitemstable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3744"/>
        <w:gridCol w:w="2304"/>
        <w:gridCol w:w="2016"/>
      </w:tblGrid>
      <w:tr w:rsidR="007C1172" w:rsidRPr="007427F1" w14:paraId="3BCC2695" w14:textId="77777777" w:rsidTr="00267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86138732"/>
            <w:placeholder>
              <w:docPart w:val="A56F113E13914F728C3F9A7C8434C767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5EECEECB" w14:textId="77777777" w:rsidR="007C1172" w:rsidRPr="007427F1" w:rsidRDefault="0018376C" w:rsidP="00C46A36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6B0335FD97D14B91AF4881E01A74524D"/>
            </w:placeholder>
            <w:temporary/>
            <w:showingPlcHdr/>
            <w15:appearance w15:val="hidden"/>
          </w:sdtPr>
          <w:sdtContent>
            <w:tc>
              <w:tcPr>
                <w:tcW w:w="3744" w:type="dxa"/>
              </w:tcPr>
              <w:p w14:paraId="4291C7CC" w14:textId="77777777" w:rsidR="007C1172" w:rsidRPr="007427F1" w:rsidRDefault="0018376C" w:rsidP="00C46A36">
                <w:r w:rsidRPr="007427F1">
                  <w:t>Description</w:t>
                </w:r>
              </w:p>
            </w:tc>
          </w:sdtContent>
        </w:sdt>
        <w:sdt>
          <w:sdtPr>
            <w:id w:val="822944476"/>
            <w:placeholder>
              <w:docPart w:val="62555B9197524AB5B4C449885E6E55F6"/>
            </w:placeholder>
            <w:temporary/>
            <w:showingPlcHdr/>
            <w15:appearance w15:val="hidden"/>
          </w:sdtPr>
          <w:sdtContent>
            <w:tc>
              <w:tcPr>
                <w:tcW w:w="2304" w:type="dxa"/>
              </w:tcPr>
              <w:p w14:paraId="6DAAC615" w14:textId="77777777" w:rsidR="007C1172" w:rsidRPr="007427F1" w:rsidRDefault="0018376C" w:rsidP="00C46A36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sdt>
          <w:sdtPr>
            <w:id w:val="1062519107"/>
            <w:placeholder>
              <w:docPart w:val="2485637AE6B441A5AA6E46B7C9AF4DC3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4B7DFFD3" w14:textId="77777777" w:rsidR="007C1172" w:rsidRPr="007427F1" w:rsidRDefault="0018376C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7C1172" w:rsidRPr="007427F1" w14:paraId="26449EE2" w14:textId="77777777" w:rsidTr="00267D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21F0EF4F" w14:textId="53180B47" w:rsidR="007C1172" w:rsidRPr="007427F1" w:rsidRDefault="001E5412" w:rsidP="00C46A36">
            <w:proofErr w:type="gramStart"/>
            <w:r>
              <w:t>#?Qty</w:t>
            </w:r>
            <w:proofErr w:type="gramEnd"/>
            <w:r>
              <w:t>?#</w:t>
            </w:r>
          </w:p>
        </w:tc>
        <w:tc>
          <w:tcPr>
            <w:tcW w:w="3744" w:type="dxa"/>
          </w:tcPr>
          <w:p w14:paraId="3319609F" w14:textId="096437DD" w:rsidR="007C1172" w:rsidRPr="007427F1" w:rsidRDefault="001E5412" w:rsidP="00C46A36">
            <w:proofErr w:type="gramStart"/>
            <w:r>
              <w:t>#?DisplayName</w:t>
            </w:r>
            <w:proofErr w:type="gramEnd"/>
            <w:r>
              <w:t>?#</w:t>
            </w:r>
          </w:p>
        </w:tc>
        <w:tc>
          <w:tcPr>
            <w:tcW w:w="2304" w:type="dxa"/>
          </w:tcPr>
          <w:p w14:paraId="6F9C9311" w14:textId="101E1A98" w:rsidR="007C1172" w:rsidRPr="007427F1" w:rsidRDefault="001E5412" w:rsidP="00C46A36">
            <w:pPr>
              <w:jc w:val="right"/>
            </w:pPr>
            <w:proofErr w:type="gramStart"/>
            <w:r>
              <w:t>#?AdjustedSitePrice</w:t>
            </w:r>
            <w:proofErr w:type="gramEnd"/>
            <w:r>
              <w:t>?#</w:t>
            </w:r>
          </w:p>
        </w:tc>
        <w:tc>
          <w:tcPr>
            <w:tcW w:w="2016" w:type="dxa"/>
          </w:tcPr>
          <w:p w14:paraId="64C2F52D" w14:textId="05E0F5F2" w:rsidR="007C1172" w:rsidRPr="007427F1" w:rsidRDefault="001E5412" w:rsidP="00C46A36">
            <w:pPr>
              <w:jc w:val="right"/>
            </w:pPr>
            <w:r>
              <w:t>$</w:t>
            </w:r>
            <w:proofErr w:type="gramStart"/>
            <w:r>
              <w:t>#?</w:t>
            </w:r>
            <w:proofErr w:type="spellStart"/>
            <w:r>
              <w:t>LineTotal</w:t>
            </w:r>
            <w:proofErr w:type="spellEnd"/>
            <w:proofErr w:type="gramEnd"/>
            <w:r>
              <w:t>?#</w:t>
            </w: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5C175CB2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sdt>
          <w:sdtPr>
            <w:id w:val="465547225"/>
            <w:placeholder>
              <w:docPart w:val="0BFD03E5C8D548BBB505421F4C79951A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</w:tcPr>
              <w:p w14:paraId="48B672E7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</w:tcPr>
          <w:p w14:paraId="1A62D1CD" w14:textId="264DF19C" w:rsidR="007C117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#?SubTotal</w:t>
            </w:r>
            <w:proofErr w:type="gramEnd"/>
            <w:r>
              <w:t>?#</w:t>
            </w:r>
          </w:p>
        </w:tc>
      </w:tr>
      <w:tr w:rsidR="007C1172" w:rsidRPr="007427F1" w14:paraId="39507A7C" w14:textId="77777777" w:rsidTr="004A1D7B">
        <w:trPr>
          <w:trHeight w:val="403"/>
        </w:trPr>
        <w:sdt>
          <w:sdtPr>
            <w:id w:val="635385543"/>
            <w:placeholder>
              <w:docPart w:val="F6CD1498A5B942E4BA82405BA407F74D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</w:tcPr>
              <w:p w14:paraId="074BED7D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</w:tcPr>
          <w:p w14:paraId="06E27934" w14:textId="33CF0CA2" w:rsidR="007C117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#?TaxTotal</w:t>
            </w:r>
            <w:proofErr w:type="gramEnd"/>
            <w:r>
              <w:t>?#</w:t>
            </w:r>
          </w:p>
        </w:tc>
      </w:tr>
      <w:tr w:rsidR="007C1172" w:rsidRPr="007427F1" w14:paraId="06ACAFB4" w14:textId="77777777" w:rsidTr="004A1D7B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5F77C288" w14:textId="117E38F3" w:rsidR="007C1172" w:rsidRPr="007427F1" w:rsidRDefault="001E5412" w:rsidP="00C46A36">
            <w:pPr>
              <w:pStyle w:val="Heading1"/>
              <w:spacing w:before="80" w:after="80"/>
            </w:pPr>
            <w:r>
              <w:t>Shipping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106ED34B" w14:textId="24FAF13B" w:rsidR="007C117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#?ShippingTotal</w:t>
            </w:r>
            <w:proofErr w:type="gramEnd"/>
            <w:r>
              <w:t>?#</w:t>
            </w:r>
          </w:p>
        </w:tc>
      </w:tr>
      <w:tr w:rsidR="001E5412" w:rsidRPr="007427F1" w14:paraId="37618439" w14:textId="77777777" w:rsidTr="004A1D7B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62BF918F" w14:textId="492C80D7" w:rsidR="001E5412" w:rsidRDefault="001E5412" w:rsidP="00C46A36">
            <w:pPr>
              <w:pStyle w:val="Heading1"/>
              <w:spacing w:before="80" w:after="80"/>
            </w:pPr>
            <w:r>
              <w:t xml:space="preserve">Handling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6A40148E" w14:textId="7ED05C16" w:rsidR="001E541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#?HandlingFee</w:t>
            </w:r>
            <w:proofErr w:type="gramEnd"/>
            <w:r>
              <w:t>?#</w:t>
            </w:r>
          </w:p>
        </w:tc>
      </w:tr>
      <w:tr w:rsidR="001E5412" w:rsidRPr="007427F1" w14:paraId="7D2CF8A0" w14:textId="77777777" w:rsidTr="004A1D7B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4C3A9CA2" w14:textId="408FBB40" w:rsidR="001E5412" w:rsidRDefault="001E5412" w:rsidP="00C46A36">
            <w:pPr>
              <w:pStyle w:val="Heading1"/>
              <w:spacing w:before="80" w:after="80"/>
            </w:pPr>
            <w:r>
              <w:t xml:space="preserve">Discounts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7F97C9FD" w14:textId="1EAB2F4E" w:rsidR="001E541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#?OrderDiscountsTotal</w:t>
            </w:r>
            <w:proofErr w:type="gramEnd"/>
            <w:r>
              <w:t>?#</w:t>
            </w:r>
          </w:p>
        </w:tc>
      </w:tr>
      <w:tr w:rsidR="007C1172" w:rsidRPr="007427F1" w14:paraId="26F3FB1A" w14:textId="77777777" w:rsidTr="004A1D7B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DD3C7F" w14:textId="6904BE1E" w:rsidR="007C1172" w:rsidRPr="007427F1" w:rsidRDefault="001E5412" w:rsidP="00C46A36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669F24" w14:textId="569ECC80" w:rsidR="007C1172" w:rsidRPr="007427F1" w:rsidRDefault="001E5412" w:rsidP="00C46A36">
            <w:pPr>
              <w:spacing w:before="80" w:after="80"/>
              <w:jc w:val="right"/>
            </w:pPr>
            <w:proofErr w:type="gramStart"/>
            <w:r>
              <w:t>#?GrandTotal</w:t>
            </w:r>
            <w:proofErr w:type="gramEnd"/>
            <w:r>
              <w:t>?#</w:t>
            </w:r>
          </w:p>
        </w:tc>
      </w:tr>
    </w:tbl>
    <w:p w14:paraId="78F4D1CF" w14:textId="78DD2C78" w:rsidR="004A1D7B" w:rsidRPr="007427F1" w:rsidRDefault="004A1D7B" w:rsidP="004A1D7B">
      <w:pPr>
        <w:pStyle w:val="Closing"/>
      </w:pPr>
      <w:r w:rsidRPr="004A1D7B">
        <w:t>Thank you for your business!</w:t>
      </w:r>
    </w:p>
    <w:p w14:paraId="6321E955" w14:textId="77777777" w:rsidR="004A1D7B" w:rsidRPr="007427F1" w:rsidRDefault="004A1D7B" w:rsidP="00A0366B"/>
    <w:sectPr w:rsidR="004A1D7B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95AB" w14:textId="77777777" w:rsidR="006D444B" w:rsidRDefault="006D444B">
      <w:pPr>
        <w:spacing w:before="0" w:after="0"/>
      </w:pPr>
      <w:r>
        <w:separator/>
      </w:r>
    </w:p>
  </w:endnote>
  <w:endnote w:type="continuationSeparator" w:id="0">
    <w:p w14:paraId="2375FB2A" w14:textId="77777777" w:rsidR="006D444B" w:rsidRDefault="006D4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6B9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7146" w14:textId="77777777" w:rsidR="006D444B" w:rsidRDefault="006D444B">
      <w:pPr>
        <w:spacing w:before="0" w:after="0"/>
      </w:pPr>
      <w:r>
        <w:separator/>
      </w:r>
    </w:p>
  </w:footnote>
  <w:footnote w:type="continuationSeparator" w:id="0">
    <w:p w14:paraId="55F5533D" w14:textId="77777777" w:rsidR="006D444B" w:rsidRDefault="006D44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73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0651CD97" wp14:editId="0B48C05F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305A305A" w14:textId="77777777" w:rsidTr="004A1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33" w:type="dxa"/>
        </w:tcPr>
        <w:sdt>
          <w:sdtPr>
            <w:alias w:val="Company"/>
            <w:tag w:val=""/>
            <w:id w:val="217645191"/>
            <w:placeholder>
              <w:docPart w:val="3782FFBAF71A4C42AA3A8E2BDAA4ECFF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25C80412" w14:textId="77777777" w:rsidR="007C1172" w:rsidRDefault="00B01A50">
              <w:r>
                <w:t>Company</w:t>
              </w:r>
            </w:p>
          </w:sdtContent>
        </w:sdt>
        <w:sdt>
          <w:sdtPr>
            <w:id w:val="-866755978"/>
            <w:placeholder>
              <w:docPart w:val="A56F113E13914F728C3F9A7C8434C767"/>
            </w:placeholder>
            <w:temporary/>
            <w:showingPlcHdr/>
            <w15:appearance w15:val="hidden"/>
            <w:text/>
          </w:sdtPr>
          <w:sdtContent>
            <w:p w14:paraId="0550E6D5" w14:textId="77777777" w:rsidR="007C1172" w:rsidRDefault="00914940">
              <w:r w:rsidRPr="00914940">
                <w:t>Street Address, City, ST ZIP Code</w:t>
              </w:r>
            </w:p>
          </w:sdtContent>
        </w:sdt>
        <w:p w14:paraId="0BB42704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sdt>
            <w:sdtPr>
              <w:id w:val="914828304"/>
              <w:placeholder>
                <w:docPart w:val="6B0335FD97D14B91AF4881E01A74524D"/>
              </w:placeholder>
              <w:temporary/>
              <w:showingPlcHdr/>
              <w15:appearance w15:val="hidden"/>
              <w:text/>
            </w:sdtPr>
            <w:sdtContent>
              <w:r w:rsidR="00914940">
                <w:t>phone</w:t>
              </w:r>
            </w:sdtContent>
          </w:sdt>
          <w:r w:rsidR="00B01A50">
            <w:t xml:space="preserve">  </w:t>
          </w:r>
          <w:r w:rsidR="00B01A50" w:rsidRPr="00841DD4">
            <w:rPr>
              <w:rStyle w:val="Strong"/>
            </w:rPr>
            <w:t>Fax</w:t>
          </w:r>
          <w:r w:rsidR="00B01A50">
            <w:t xml:space="preserve"> </w:t>
          </w:r>
          <w:sdt>
            <w:sdtPr>
              <w:alias w:val="Fax"/>
              <w:tag w:val="Fax"/>
              <w:id w:val="1789473382"/>
              <w:placeholder>
                <w:docPart w:val="2D842A85787E4EE18005F39B52AE1777"/>
              </w:placeholder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r>
                <w:t>f</w:t>
              </w:r>
              <w:r w:rsidR="00B01A50">
                <w:t>ax</w:t>
              </w:r>
            </w:sdtContent>
          </w:sdt>
        </w:p>
      </w:tc>
      <w:tc>
        <w:tcPr>
          <w:tcW w:w="5047" w:type="dxa"/>
          <w:tcMar>
            <w:right w:w="14" w:type="dxa"/>
          </w:tcMar>
        </w:tcPr>
        <w:p w14:paraId="19496952" w14:textId="77777777" w:rsidR="007C1172" w:rsidRPr="009A311C" w:rsidRDefault="009A311C" w:rsidP="009A311C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9A311C">
            <w:rPr>
              <w:noProof/>
            </w:rPr>
            <w:drawing>
              <wp:inline distT="0" distB="0" distL="0" distR="0" wp14:anchorId="0108BDEE" wp14:editId="476AF687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FDC411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9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1E5412"/>
    <w:rsid w:val="002201B0"/>
    <w:rsid w:val="00267DBA"/>
    <w:rsid w:val="0027603B"/>
    <w:rsid w:val="002A3F39"/>
    <w:rsid w:val="002B733C"/>
    <w:rsid w:val="002E0CC8"/>
    <w:rsid w:val="00312C2A"/>
    <w:rsid w:val="00325978"/>
    <w:rsid w:val="00363B0A"/>
    <w:rsid w:val="003940BA"/>
    <w:rsid w:val="003E57E0"/>
    <w:rsid w:val="00412F60"/>
    <w:rsid w:val="00467C64"/>
    <w:rsid w:val="00475712"/>
    <w:rsid w:val="00492EA3"/>
    <w:rsid w:val="004A1D7B"/>
    <w:rsid w:val="004C4AEE"/>
    <w:rsid w:val="005272C4"/>
    <w:rsid w:val="0059455E"/>
    <w:rsid w:val="00615399"/>
    <w:rsid w:val="00695CC4"/>
    <w:rsid w:val="006A6A51"/>
    <w:rsid w:val="006B1BBF"/>
    <w:rsid w:val="006D444B"/>
    <w:rsid w:val="007252AA"/>
    <w:rsid w:val="007427F1"/>
    <w:rsid w:val="00753E98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A2139"/>
    <w:rsid w:val="00AC2B64"/>
    <w:rsid w:val="00AD7BD7"/>
    <w:rsid w:val="00B01A50"/>
    <w:rsid w:val="00BA3EC2"/>
    <w:rsid w:val="00C46A36"/>
    <w:rsid w:val="00CA3D7C"/>
    <w:rsid w:val="00CC5F6A"/>
    <w:rsid w:val="00D12321"/>
    <w:rsid w:val="00D7249E"/>
    <w:rsid w:val="00D93160"/>
    <w:rsid w:val="00E32669"/>
    <w:rsid w:val="00E46AB4"/>
    <w:rsid w:val="00E54CDB"/>
    <w:rsid w:val="00E92120"/>
    <w:rsid w:val="00E92918"/>
    <w:rsid w:val="00F41F96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FA4B8"/>
  <w15:chartTrackingRefBased/>
  <w15:docId w15:val="{C269E359-178C-4709-9DCB-76A06F4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1E5412"/>
    <w:pPr>
      <w:keepNext/>
      <w:keepLines/>
      <w:outlineLvl w:val="0"/>
    </w:pPr>
    <w:rPr>
      <w:rFonts w:asciiTheme="majorHAnsi" w:eastAsiaTheme="majorEastAsia" w:hAnsiTheme="majorHAnsi" w:cstheme="majorBidi"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A3F39"/>
    <w:pPr>
      <w:spacing w:before="120" w:after="120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A3F39"/>
    <w:rPr>
      <w:rFonts w:asciiTheme="majorHAnsi" w:eastAsiaTheme="majorEastAsia" w:hAnsiTheme="majorHAnsi" w:cstheme="majorBidi"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A3F39"/>
    <w:pPr>
      <w:spacing w:before="120" w:after="120"/>
      <w:jc w:val="right"/>
    </w:pPr>
    <w:rPr>
      <w:rFonts w:asciiTheme="majorHAnsi" w:hAnsiTheme="majorHAnsi"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A3F39"/>
    <w:rPr>
      <w:rFonts w:asciiTheme="majorHAnsi" w:hAnsiTheme="majorHAnsi"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1E5412"/>
    <w:rPr>
      <w:rFonts w:asciiTheme="majorHAnsi" w:eastAsiaTheme="majorEastAsia" w:hAnsiTheme="majorHAnsi" w:cstheme="majorBidi"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2FFBAF71A4C42AA3A8E2BDAA4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D952-D9CD-41C6-B40F-95B435B8F761}"/>
      </w:docPartPr>
      <w:docPartBody>
        <w:p w:rsidR="005478DD" w:rsidRDefault="00010223">
          <w:pPr>
            <w:pStyle w:val="3782FFBAF71A4C42AA3A8E2BDAA4ECFF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2D842A85787E4EE18005F39B52AE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1B2C-AD35-44CF-913D-101B33AED273}"/>
      </w:docPartPr>
      <w:docPartBody>
        <w:p w:rsidR="005478DD" w:rsidRDefault="00010223">
          <w:pPr>
            <w:pStyle w:val="2D842A85787E4EE18005F39B52AE1777"/>
          </w:pPr>
          <w:r w:rsidRPr="007427F1">
            <w:t>Same as recipient</w:t>
          </w:r>
        </w:p>
      </w:docPartBody>
    </w:docPart>
    <w:docPart>
      <w:docPartPr>
        <w:name w:val="A56F113E13914F728C3F9A7C8434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4B4F-4082-4B24-9ACE-72BC64B91249}"/>
      </w:docPartPr>
      <w:docPartBody>
        <w:p w:rsidR="005478DD" w:rsidRDefault="00010223">
          <w:pPr>
            <w:pStyle w:val="A56F113E13914F728C3F9A7C8434C767"/>
          </w:pPr>
          <w:r w:rsidRPr="007427F1">
            <w:t>Quantity</w:t>
          </w:r>
        </w:p>
      </w:docPartBody>
    </w:docPart>
    <w:docPart>
      <w:docPartPr>
        <w:name w:val="6B0335FD97D14B91AF4881E01A74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74F7-DAC4-482A-8757-E5237AC79228}"/>
      </w:docPartPr>
      <w:docPartBody>
        <w:p w:rsidR="005478DD" w:rsidRDefault="00010223">
          <w:pPr>
            <w:pStyle w:val="6B0335FD97D14B91AF4881E01A74524D"/>
          </w:pPr>
          <w:r w:rsidRPr="007427F1">
            <w:t>Description</w:t>
          </w:r>
        </w:p>
      </w:docPartBody>
    </w:docPart>
    <w:docPart>
      <w:docPartPr>
        <w:name w:val="62555B9197524AB5B4C449885E6E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994E-C596-4CD1-A242-7BCFCC81579F}"/>
      </w:docPartPr>
      <w:docPartBody>
        <w:p w:rsidR="005478DD" w:rsidRDefault="00010223">
          <w:pPr>
            <w:pStyle w:val="62555B9197524AB5B4C449885E6E55F6"/>
          </w:pPr>
          <w:r w:rsidRPr="007427F1">
            <w:t>Unit Price</w:t>
          </w:r>
        </w:p>
      </w:docPartBody>
    </w:docPart>
    <w:docPart>
      <w:docPartPr>
        <w:name w:val="2485637AE6B441A5AA6E46B7C9AF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D9DD-B71D-44EF-ADBA-EA8F31E56567}"/>
      </w:docPartPr>
      <w:docPartBody>
        <w:p w:rsidR="005478DD" w:rsidRDefault="00010223">
          <w:pPr>
            <w:pStyle w:val="2485637AE6B441A5AA6E46B7C9AF4DC3"/>
          </w:pPr>
          <w:r w:rsidRPr="007427F1">
            <w:t>Total</w:t>
          </w:r>
        </w:p>
      </w:docPartBody>
    </w:docPart>
    <w:docPart>
      <w:docPartPr>
        <w:name w:val="0BFD03E5C8D548BBB505421F4C79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9647-FA62-4464-BAA7-8879BAB4AA84}"/>
      </w:docPartPr>
      <w:docPartBody>
        <w:p w:rsidR="005478DD" w:rsidRDefault="00010223">
          <w:pPr>
            <w:pStyle w:val="0BFD03E5C8D548BBB505421F4C79951A"/>
          </w:pPr>
          <w:r w:rsidRPr="007427F1">
            <w:t>Subtotal</w:t>
          </w:r>
        </w:p>
      </w:docPartBody>
    </w:docPart>
    <w:docPart>
      <w:docPartPr>
        <w:name w:val="F6CD1498A5B942E4BA82405BA407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B9FF-6419-4AF3-BFC7-EE74DAFAE48D}"/>
      </w:docPartPr>
      <w:docPartBody>
        <w:p w:rsidR="005478DD" w:rsidRDefault="00010223">
          <w:pPr>
            <w:pStyle w:val="F6CD1498A5B942E4BA82405BA407F74D"/>
          </w:pPr>
          <w:r w:rsidRPr="007427F1">
            <w:t>Sales Tax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23"/>
    <w:rsid w:val="00010223"/>
    <w:rsid w:val="00317DA7"/>
    <w:rsid w:val="005478DD"/>
    <w:rsid w:val="00AD5725"/>
    <w:rsid w:val="00E92240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82FFBAF71A4C42AA3A8E2BDAA4ECFF">
    <w:name w:val="3782FFBAF71A4C42AA3A8E2BDAA4ECFF"/>
  </w:style>
  <w:style w:type="paragraph" w:customStyle="1" w:styleId="2D842A85787E4EE18005F39B52AE1777">
    <w:name w:val="2D842A85787E4EE18005F39B52AE1777"/>
  </w:style>
  <w:style w:type="paragraph" w:customStyle="1" w:styleId="A56F113E13914F728C3F9A7C8434C767">
    <w:name w:val="A56F113E13914F728C3F9A7C8434C767"/>
  </w:style>
  <w:style w:type="paragraph" w:customStyle="1" w:styleId="6B0335FD97D14B91AF4881E01A74524D">
    <w:name w:val="6B0335FD97D14B91AF4881E01A74524D"/>
  </w:style>
  <w:style w:type="paragraph" w:customStyle="1" w:styleId="62555B9197524AB5B4C449885E6E55F6">
    <w:name w:val="62555B9197524AB5B4C449885E6E55F6"/>
  </w:style>
  <w:style w:type="paragraph" w:customStyle="1" w:styleId="2485637AE6B441A5AA6E46B7C9AF4DC3">
    <w:name w:val="2485637AE6B441A5AA6E46B7C9AF4DC3"/>
  </w:style>
  <w:style w:type="paragraph" w:customStyle="1" w:styleId="0BFD03E5C8D548BBB505421F4C79951A">
    <w:name w:val="0BFD03E5C8D548BBB505421F4C79951A"/>
  </w:style>
  <w:style w:type="paragraph" w:customStyle="1" w:styleId="F6CD1498A5B942E4BA82405BA407F74D">
    <w:name w:val="F6CD1498A5B942E4BA82405BA407F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964CE-004A-468A-A67C-6E77BD93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keywords/>
  <cp:lastModifiedBy>Miroslava Mancheva</cp:lastModifiedBy>
  <cp:revision>9</cp:revision>
  <dcterms:created xsi:type="dcterms:W3CDTF">2019-06-05T15:12:00Z</dcterms:created>
  <dcterms:modified xsi:type="dcterms:W3CDTF">2023-05-17T13:57:00Z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GrammarlyDocumentId">
    <vt:lpwstr>56f26d598365b39c8dde4bfb4de26d04cb1319c84dbf52c57b037a5701bf7234</vt:lpwstr>
  </property>
</Properties>
</file>