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4"/>
        <w:tblW w:w="5000" w:type="pct"/>
        <w:tblLayout w:type="fixed"/>
        <w:tblLook w:val="0620" w:firstRow="1" w:lastRow="0" w:firstColumn="0" w:lastColumn="0" w:noHBand="1" w:noVBand="1"/>
        <w:tblCaption w:val="orderitemstable"/>
        <w:tblDescription w:val="First table contains information like the Company Name, address, invoice number, date, etc. and the second table is the main invoice table with the description and amount"/>
      </w:tblPr>
      <w:tblGrid>
        <w:gridCol w:w="6121"/>
        <w:gridCol w:w="4679"/>
      </w:tblGrid>
      <w:tr w:rsidR="00424AE2" w14:paraId="34D939FB" w14:textId="77777777" w:rsidTr="00FB29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51"/>
        </w:trPr>
        <w:tc>
          <w:tcPr>
            <w:tcW w:w="6121" w:type="dxa"/>
          </w:tcPr>
          <w:sdt>
            <w:sdtPr>
              <w:alias w:val="Enter company name:"/>
              <w:tag w:val="Enter company name:"/>
              <w:id w:val="742448575"/>
              <w:placeholder>
                <w:docPart w:val="559DC9DD2619484DAC4056EF26301DD1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15:appearance w15:val="hidden"/>
              <w:text w:multiLine="1"/>
            </w:sdtPr>
            <w:sdtContent>
              <w:p w14:paraId="3147FC43" w14:textId="77777777" w:rsidR="00424AE2" w:rsidRPr="006224C3" w:rsidRDefault="006224C3" w:rsidP="006224C3">
                <w:pPr>
                  <w:pStyle w:val="Heading2"/>
                </w:pPr>
                <w:r w:rsidRPr="006224C3">
                  <w:t>Company Name</w:t>
                </w:r>
              </w:p>
            </w:sdtContent>
          </w:sdt>
          <w:sdt>
            <w:sdtPr>
              <w:rPr>
                <w:rStyle w:val="SubtleEmphasis"/>
              </w:rPr>
              <w:alias w:val="Enter company slogan:"/>
              <w:tag w:val="Enter company slogan:"/>
              <w:id w:val="-1707395788"/>
              <w:placeholder>
                <w:docPart w:val="D44E14B31DD64E929FD002030223B140"/>
              </w:placeholder>
              <w:temporary/>
              <w:showingPlcHdr/>
              <w15:appearance w15:val="hidden"/>
            </w:sdtPr>
            <w:sdtContent>
              <w:p w14:paraId="31A55834" w14:textId="77777777" w:rsidR="00424AE2" w:rsidRDefault="00366DD3">
                <w:pPr>
                  <w:rPr>
                    <w:rStyle w:val="SubtleEmphasis"/>
                  </w:rPr>
                </w:pPr>
                <w:r>
                  <w:rPr>
                    <w:rStyle w:val="SubtleEmphasis"/>
                  </w:rPr>
                  <w:t>Company slogan</w:t>
                </w:r>
              </w:p>
            </w:sdtContent>
          </w:sdt>
        </w:tc>
        <w:tc>
          <w:tcPr>
            <w:tcW w:w="4679" w:type="dxa"/>
          </w:tcPr>
          <w:p w14:paraId="2F358FC5" w14:textId="77777777" w:rsidR="00424AE2" w:rsidRDefault="00000000">
            <w:pPr>
              <w:pStyle w:val="Heading1"/>
            </w:pPr>
            <w:sdt>
              <w:sdtPr>
                <w:alias w:val="Enter invoice title:"/>
                <w:tag w:val="Enter invoice title:"/>
                <w:id w:val="-1179187343"/>
                <w:placeholder>
                  <w:docPart w:val="7488756168C1415983DDF557095200C2"/>
                </w:placeholder>
                <w:temporary/>
                <w:showingPlcHdr/>
                <w15:appearance w15:val="hidden"/>
              </w:sdtPr>
              <w:sdtContent>
                <w:r w:rsidR="007939A3">
                  <w:t>invoice</w:t>
                </w:r>
              </w:sdtContent>
            </w:sdt>
          </w:p>
        </w:tc>
      </w:tr>
      <w:tr w:rsidR="00424AE2" w14:paraId="063BD302" w14:textId="77777777" w:rsidTr="00FB29E4">
        <w:trPr>
          <w:trHeight w:val="1349"/>
        </w:trPr>
        <w:tc>
          <w:tcPr>
            <w:tcW w:w="6121" w:type="dxa"/>
          </w:tcPr>
          <w:sdt>
            <w:sdtPr>
              <w:alias w:val="Enter company street address:"/>
              <w:tag w:val="Enter company street address:"/>
              <w:id w:val="-1705402785"/>
              <w:placeholder>
                <w:docPart w:val="C091FE1746B34B06A02EC29FD125E449"/>
              </w:placeholder>
              <w:temporary/>
              <w:showingPlcHdr/>
              <w15:appearance w15:val="hidden"/>
            </w:sdtPr>
            <w:sdtContent>
              <w:p w14:paraId="0C921B9E" w14:textId="77777777" w:rsidR="00424AE2" w:rsidRPr="00BB5412" w:rsidRDefault="00366DD3" w:rsidP="00BB5412">
                <w:pPr>
                  <w:pStyle w:val="ContactInfo"/>
                </w:pPr>
                <w:r w:rsidRPr="00BB5412">
                  <w:t>Street Address</w:t>
                </w:r>
              </w:p>
            </w:sdtContent>
          </w:sdt>
          <w:sdt>
            <w:sdtPr>
              <w:alias w:val="Enter company city, st zip code:"/>
              <w:tag w:val="Enter company city, st zip code:"/>
              <w:id w:val="-176193535"/>
              <w:placeholder>
                <w:docPart w:val="18EDF34CA5C445B18F1B30896251BFAE"/>
              </w:placeholder>
              <w:temporary/>
              <w:showingPlcHdr/>
              <w15:appearance w15:val="hidden"/>
            </w:sdtPr>
            <w:sdtContent>
              <w:p w14:paraId="5C3A302C" w14:textId="77777777" w:rsidR="00424AE2" w:rsidRPr="00BB5412" w:rsidRDefault="00366DD3" w:rsidP="00BB5412">
                <w:pPr>
                  <w:pStyle w:val="ContactInfo"/>
                </w:pPr>
                <w:r w:rsidRPr="00BB5412">
                  <w:t>City, ST ZIP Code</w:t>
                </w:r>
              </w:p>
            </w:sdtContent>
          </w:sdt>
          <w:p w14:paraId="3F56F588" w14:textId="77777777" w:rsidR="00424AE2" w:rsidRPr="00BB5412" w:rsidRDefault="00000000" w:rsidP="00BB5412">
            <w:pPr>
              <w:pStyle w:val="ContactInfo"/>
            </w:pPr>
            <w:sdt>
              <w:sdtPr>
                <w:alias w:val="Phone:"/>
                <w:tag w:val="Phone:"/>
                <w:id w:val="1956438915"/>
                <w:placeholder>
                  <w:docPart w:val="0D383B24A0264275A4F0429D886422F4"/>
                </w:placeholder>
                <w:showingPlcHdr/>
                <w15:appearance w15:val="hidden"/>
              </w:sdtPr>
              <w:sdtContent>
                <w:r w:rsidR="007939A3" w:rsidRPr="00BB5412">
                  <w:t>Phone</w:t>
                </w:r>
              </w:sdtContent>
            </w:sdt>
            <w:r w:rsidR="00366DD3" w:rsidRPr="00BB5412">
              <w:t xml:space="preserve"> </w:t>
            </w:r>
            <w:sdt>
              <w:sdtPr>
                <w:alias w:val="Enter company phone:"/>
                <w:tag w:val="Enter company phone:"/>
                <w:id w:val="81185658"/>
                <w:placeholder>
                  <w:docPart w:val="3927A5C4312741E1BD60398BA15399A4"/>
                </w:placeholder>
                <w:temporary/>
                <w:showingPlcHdr/>
                <w15:appearance w15:val="hidden"/>
              </w:sdtPr>
              <w:sdtContent>
                <w:r w:rsidR="00B54B52">
                  <w:t>Enter p</w:t>
                </w:r>
                <w:r w:rsidR="00366DD3" w:rsidRPr="00BB5412">
                  <w:t>hone</w:t>
                </w:r>
              </w:sdtContent>
            </w:sdt>
            <w:r w:rsidR="00366DD3" w:rsidRPr="00BB5412">
              <w:t xml:space="preserve"> </w:t>
            </w:r>
            <w:sdt>
              <w:sdtPr>
                <w:alias w:val="Separator:"/>
                <w:tag w:val="Separator:"/>
                <w:id w:val="1714146259"/>
                <w:placeholder>
                  <w:docPart w:val="B134E8EDEF7A4A04B5262A6FFEF076CF"/>
                </w:placeholder>
                <w:temporary/>
                <w:showingPlcHdr/>
                <w15:appearance w15:val="hidden"/>
              </w:sdtPr>
              <w:sdtContent>
                <w:r w:rsidR="00780CA3">
                  <w:t>|</w:t>
                </w:r>
              </w:sdtContent>
            </w:sdt>
            <w:r w:rsidR="00366DD3" w:rsidRPr="00BB5412">
              <w:t xml:space="preserve"> </w:t>
            </w:r>
            <w:sdt>
              <w:sdtPr>
                <w:alias w:val="Fax:"/>
                <w:tag w:val="Fax:"/>
                <w:id w:val="-1308776792"/>
                <w:placeholder>
                  <w:docPart w:val="63AD08BDE99E4845A0F4E444A6B44549"/>
                </w:placeholder>
                <w:temporary/>
                <w:showingPlcHdr/>
                <w15:appearance w15:val="hidden"/>
              </w:sdtPr>
              <w:sdtContent>
                <w:r w:rsidR="007939A3" w:rsidRPr="00BB5412">
                  <w:t>Fax</w:t>
                </w:r>
              </w:sdtContent>
            </w:sdt>
            <w:r w:rsidR="007939A3" w:rsidRPr="00BB5412">
              <w:t xml:space="preserve"> </w:t>
            </w:r>
            <w:sdt>
              <w:sdtPr>
                <w:alias w:val="Enter company fax:"/>
                <w:tag w:val="Enter company fax:"/>
                <w:id w:val="1906182944"/>
                <w:placeholder>
                  <w:docPart w:val="2CAFF3CE7F3E48B2B13705166438F497"/>
                </w:placeholder>
                <w:temporary/>
                <w:showingPlcHdr/>
                <w15:appearance w15:val="hidden"/>
              </w:sdtPr>
              <w:sdtContent>
                <w:r w:rsidR="00B54B52">
                  <w:t>Enter f</w:t>
                </w:r>
                <w:r w:rsidR="00366DD3" w:rsidRPr="00BB5412">
                  <w:t>ax</w:t>
                </w:r>
              </w:sdtContent>
            </w:sdt>
          </w:p>
          <w:p w14:paraId="06162B51" w14:textId="77777777" w:rsidR="00424AE2" w:rsidRDefault="00000000" w:rsidP="00BB5412">
            <w:pPr>
              <w:pStyle w:val="ContactInfo"/>
            </w:pPr>
            <w:sdt>
              <w:sdtPr>
                <w:alias w:val="Enter company email:"/>
                <w:tag w:val="Enter company email:"/>
                <w:id w:val="628825344"/>
                <w:placeholder>
                  <w:docPart w:val="F159B63B7F664805A33406918C51B4D4"/>
                </w:placeholder>
                <w:temporary/>
                <w:showingPlcHdr/>
                <w15:appearance w15:val="hidden"/>
              </w:sdtPr>
              <w:sdtContent>
                <w:r w:rsidR="00366DD3" w:rsidRPr="00BB5412">
                  <w:t>Email</w:t>
                </w:r>
              </w:sdtContent>
            </w:sdt>
            <w:r w:rsidR="00366DD3" w:rsidRPr="00BB5412">
              <w:t xml:space="preserve"> </w:t>
            </w:r>
            <w:sdt>
              <w:sdtPr>
                <w:alias w:val="Separator:"/>
                <w:tag w:val="Separator:"/>
                <w:id w:val="168380654"/>
                <w:placeholder>
                  <w:docPart w:val="C63A0E7918DA4BD68019896C968BE5DF"/>
                </w:placeholder>
                <w:temporary/>
                <w:showingPlcHdr/>
                <w15:appearance w15:val="hidden"/>
              </w:sdtPr>
              <w:sdtContent>
                <w:r w:rsidR="00780CA3">
                  <w:t>|</w:t>
                </w:r>
              </w:sdtContent>
            </w:sdt>
            <w:r w:rsidR="00780CA3">
              <w:t xml:space="preserve"> </w:t>
            </w:r>
            <w:sdt>
              <w:sdtPr>
                <w:alias w:val="Enter company website:"/>
                <w:tag w:val="Enter company website:"/>
                <w:id w:val="-1908371187"/>
                <w:placeholder>
                  <w:docPart w:val="D7518E6328F3449393E69D437346F971"/>
                </w:placeholder>
                <w:temporary/>
                <w:showingPlcHdr/>
                <w15:appearance w15:val="hidden"/>
              </w:sdtPr>
              <w:sdtContent>
                <w:r w:rsidR="00366DD3" w:rsidRPr="00BB5412">
                  <w:t>Website</w:t>
                </w:r>
              </w:sdtContent>
            </w:sdt>
          </w:p>
        </w:tc>
        <w:tc>
          <w:tcPr>
            <w:tcW w:w="4679" w:type="dxa"/>
          </w:tcPr>
          <w:p w14:paraId="1B886BCA" w14:textId="119A8A98" w:rsidR="00424AE2" w:rsidRDefault="00000000">
            <w:pPr>
              <w:pStyle w:val="Rightalign"/>
            </w:pPr>
            <w:sdt>
              <w:sdtPr>
                <w:rPr>
                  <w:rStyle w:val="Strong"/>
                </w:rPr>
                <w:alias w:val="Invoice:"/>
                <w:tag w:val="Invoice:"/>
                <w:id w:val="2079632369"/>
                <w:placeholder>
                  <w:docPart w:val="7D5696EA86C04B3E85487656216C494E"/>
                </w:placeholder>
                <w:temporary/>
                <w:showingPlcHdr/>
                <w15:appearance w15:val="hidden"/>
              </w:sdtPr>
              <w:sdtEndPr>
                <w:rPr>
                  <w:rStyle w:val="Heading3Char"/>
                  <w:rFonts w:asciiTheme="majorHAnsi" w:eastAsiaTheme="majorEastAsia" w:hAnsiTheme="majorHAnsi" w:cstheme="majorBidi"/>
                </w:rPr>
              </w:sdtEndPr>
              <w:sdtContent>
                <w:r w:rsidR="00AA1304" w:rsidRPr="00652283">
                  <w:rPr>
                    <w:rStyle w:val="Strong"/>
                  </w:rPr>
                  <w:t>INVOICE</w:t>
                </w:r>
              </w:sdtContent>
            </w:sdt>
            <w:r w:rsidR="00366DD3">
              <w:t xml:space="preserve"> </w:t>
            </w:r>
            <w:proofErr w:type="gramStart"/>
            <w:r w:rsidR="00C33B69">
              <w:t>#?ID</w:t>
            </w:r>
            <w:proofErr w:type="gramEnd"/>
            <w:r w:rsidR="00C33B69">
              <w:t>?#</w:t>
            </w:r>
          </w:p>
          <w:p w14:paraId="5B9BE20C" w14:textId="3B2F6A49" w:rsidR="00424AE2" w:rsidRDefault="00AA1304">
            <w:pPr>
              <w:pStyle w:val="Rightalign"/>
            </w:pPr>
            <w:r>
              <w:rPr>
                <w:rStyle w:val="Heading3Char"/>
              </w:rPr>
              <w:t xml:space="preserve"> </w:t>
            </w:r>
            <w:sdt>
              <w:sdtPr>
                <w:rPr>
                  <w:rStyle w:val="Strong"/>
                </w:rPr>
                <w:alias w:val="Date:"/>
                <w:tag w:val="Date:"/>
                <w:id w:val="2089040624"/>
                <w:placeholder>
                  <w:docPart w:val="4CAFEF910898464BACD95F0077C09537"/>
                </w:placeholder>
                <w:temporary/>
                <w:showingPlcHdr/>
                <w15:appearance w15:val="hidden"/>
              </w:sdtPr>
              <w:sdtEndPr>
                <w:rPr>
                  <w:rStyle w:val="Heading3Char"/>
                  <w:rFonts w:asciiTheme="majorHAnsi" w:eastAsiaTheme="majorEastAsia" w:hAnsiTheme="majorHAnsi" w:cstheme="majorBidi"/>
                </w:rPr>
              </w:sdtEndPr>
              <w:sdtContent>
                <w:r w:rsidRPr="00652283">
                  <w:rPr>
                    <w:rStyle w:val="Strong"/>
                  </w:rPr>
                  <w:t>DATE</w:t>
                </w:r>
              </w:sdtContent>
            </w:sdt>
            <w:r w:rsidR="00780CA3">
              <w:rPr>
                <w:rStyle w:val="Heading3Char"/>
              </w:rPr>
              <w:t xml:space="preserve"> </w:t>
            </w:r>
            <w:proofErr w:type="gramStart"/>
            <w:r w:rsidR="00C33B69">
              <w:t>#?TimeOfOrder</w:t>
            </w:r>
            <w:proofErr w:type="gramEnd"/>
            <w:r w:rsidR="00C33B69">
              <w:t>?#</w:t>
            </w:r>
          </w:p>
        </w:tc>
      </w:tr>
      <w:tr w:rsidR="00424AE2" w14:paraId="1F5ED0C7" w14:textId="77777777" w:rsidTr="00FB29E4">
        <w:trPr>
          <w:trHeight w:val="1871"/>
        </w:trPr>
        <w:tc>
          <w:tcPr>
            <w:tcW w:w="6121" w:type="dxa"/>
          </w:tcPr>
          <w:p w14:paraId="401AB5BD" w14:textId="673A30D5" w:rsidR="00424AE2" w:rsidRDefault="00E01863" w:rsidP="00553E6E">
            <w:pPr>
              <w:pStyle w:val="ContactInfo"/>
            </w:pPr>
            <w:r>
              <w:rPr>
                <w:rStyle w:val="Strong"/>
              </w:rPr>
              <w:t>ship to</w:t>
            </w:r>
          </w:p>
          <w:p w14:paraId="6952DC30" w14:textId="77777777" w:rsidR="00424AE2" w:rsidRDefault="00C33B69" w:rsidP="00BB5412">
            <w:pPr>
              <w:pStyle w:val="ContactInfo"/>
            </w:pPr>
            <w:proofErr w:type="gramStart"/>
            <w:r>
              <w:t>#?ShippingAddress</w:t>
            </w:r>
            <w:proofErr w:type="gramEnd"/>
            <w:r>
              <w:t>?#</w:t>
            </w:r>
          </w:p>
          <w:p w14:paraId="7FA9A3FE" w14:textId="3E01E249" w:rsidR="00B75EFC" w:rsidRDefault="00B75EFC" w:rsidP="00BB5412">
            <w:pPr>
              <w:pStyle w:val="ContactInfo"/>
            </w:pPr>
          </w:p>
        </w:tc>
        <w:tc>
          <w:tcPr>
            <w:tcW w:w="4679" w:type="dxa"/>
          </w:tcPr>
          <w:p w14:paraId="49DE14BA" w14:textId="77777777" w:rsidR="001E20DF" w:rsidRDefault="00C33B69" w:rsidP="00813744">
            <w:pPr>
              <w:pStyle w:val="Rightalign"/>
              <w:rPr>
                <w:rStyle w:val="Strong"/>
              </w:rPr>
            </w:pPr>
            <w:r>
              <w:rPr>
                <w:rStyle w:val="Strong"/>
              </w:rPr>
              <w:t>shipping method</w:t>
            </w:r>
            <w:r w:rsidR="00B5750B">
              <w:rPr>
                <w:rStyle w:val="Strong"/>
              </w:rPr>
              <w:t xml:space="preserve"> </w:t>
            </w:r>
          </w:p>
          <w:p w14:paraId="2599FBD5" w14:textId="397D124C" w:rsidR="00B75EFC" w:rsidRDefault="00B5750B" w:rsidP="001D57A6">
            <w:pPr>
              <w:pStyle w:val="Rightalign"/>
            </w:pPr>
            <w:proofErr w:type="gramStart"/>
            <w:r>
              <w:t>#</w:t>
            </w:r>
            <w:r w:rsidR="00C33B69">
              <w:t>?ShippingMethodRequested</w:t>
            </w:r>
            <w:proofErr w:type="gramEnd"/>
            <w:r w:rsidR="00C33B69">
              <w:t>?#</w:t>
            </w:r>
          </w:p>
        </w:tc>
      </w:tr>
    </w:tbl>
    <w:tbl>
      <w:tblPr>
        <w:tblStyle w:val="GridTable1Light-Accent1"/>
        <w:tblW w:w="5000" w:type="pct"/>
        <w:tblLayout w:type="fixed"/>
        <w:tblLook w:val="04E0" w:firstRow="1" w:lastRow="1" w:firstColumn="1" w:lastColumn="0" w:noHBand="0" w:noVBand="1"/>
        <w:tblCaption w:val="orderitemstable"/>
        <w:tblDescription w:val="First table contains information like the Company Name, address, invoice number, date, etc. and the second table is the main invoice table with the description and amount"/>
      </w:tblPr>
      <w:tblGrid>
        <w:gridCol w:w="1034"/>
        <w:gridCol w:w="2078"/>
        <w:gridCol w:w="3638"/>
        <w:gridCol w:w="2430"/>
        <w:gridCol w:w="1620"/>
      </w:tblGrid>
      <w:tr w:rsidR="001D57A6" w14:paraId="73FB90C8" w14:textId="77777777" w:rsidTr="00E326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" w:type="dxa"/>
          </w:tcPr>
          <w:p w14:paraId="137C3731" w14:textId="71E79167" w:rsidR="00C33B69" w:rsidRPr="006224C3" w:rsidRDefault="00C33B69" w:rsidP="00CB34FD">
            <w:pPr>
              <w:pStyle w:val="Heading5"/>
              <w:rPr>
                <w:rStyle w:val="Emphasis"/>
              </w:rPr>
            </w:pPr>
            <w:r>
              <w:rPr>
                <w:rStyle w:val="Emphasis"/>
              </w:rPr>
              <w:t>Q</w:t>
            </w:r>
            <w:r w:rsidR="001D57A6">
              <w:rPr>
                <w:rStyle w:val="Emphasis"/>
              </w:rPr>
              <w:t>TY</w:t>
            </w:r>
          </w:p>
        </w:tc>
        <w:tc>
          <w:tcPr>
            <w:tcW w:w="2078" w:type="dxa"/>
          </w:tcPr>
          <w:p w14:paraId="15CE48D2" w14:textId="378525CB" w:rsidR="00C33B69" w:rsidRDefault="00C33B69" w:rsidP="00CB34FD">
            <w:pPr>
              <w:pStyle w:val="Heading5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</w:rPr>
            </w:pPr>
            <w:r>
              <w:rPr>
                <w:rStyle w:val="Emphasis"/>
              </w:rPr>
              <w:t>D</w:t>
            </w:r>
            <w:r w:rsidR="001D57A6">
              <w:rPr>
                <w:rStyle w:val="Emphasis"/>
              </w:rPr>
              <w:t>ESCRIPTION</w:t>
            </w:r>
          </w:p>
        </w:tc>
        <w:tc>
          <w:tcPr>
            <w:tcW w:w="3638" w:type="dxa"/>
          </w:tcPr>
          <w:p w14:paraId="03F1A369" w14:textId="7060EBCF" w:rsidR="00C33B69" w:rsidRDefault="00C33B69" w:rsidP="00CB34FD">
            <w:pPr>
              <w:pStyle w:val="Heading5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</w:rPr>
            </w:pPr>
            <w:r>
              <w:rPr>
                <w:rStyle w:val="Emphasis"/>
              </w:rPr>
              <w:t>C</w:t>
            </w:r>
            <w:r w:rsidR="001D57A6">
              <w:rPr>
                <w:rStyle w:val="Emphasis"/>
              </w:rPr>
              <w:t>ONDITION</w:t>
            </w:r>
            <w:r>
              <w:rPr>
                <w:rStyle w:val="Emphasis"/>
              </w:rPr>
              <w:t xml:space="preserve"> </w:t>
            </w:r>
          </w:p>
        </w:tc>
        <w:tc>
          <w:tcPr>
            <w:tcW w:w="2430" w:type="dxa"/>
          </w:tcPr>
          <w:p w14:paraId="7B0065C7" w14:textId="7CC5BF6F" w:rsidR="00C33B69" w:rsidRDefault="00C33B69" w:rsidP="00CB34FD">
            <w:pPr>
              <w:pStyle w:val="Heading5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</w:rPr>
            </w:pPr>
            <w:r>
              <w:rPr>
                <w:rStyle w:val="Emphasis"/>
              </w:rPr>
              <w:t>P</w:t>
            </w:r>
            <w:r w:rsidR="001D57A6">
              <w:rPr>
                <w:rStyle w:val="Emphasis"/>
              </w:rPr>
              <w:t>RODUCT IMAGE</w:t>
            </w:r>
          </w:p>
        </w:tc>
        <w:tc>
          <w:tcPr>
            <w:tcW w:w="1620" w:type="dxa"/>
            <w:vAlign w:val="center"/>
          </w:tcPr>
          <w:p w14:paraId="1F5DFE90" w14:textId="1170E40E" w:rsidR="00C33B69" w:rsidRPr="006224C3" w:rsidRDefault="001D57A6" w:rsidP="00CB34FD">
            <w:pPr>
              <w:pStyle w:val="Heading5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</w:rPr>
            </w:pPr>
            <w:r>
              <w:rPr>
                <w:rStyle w:val="Emphasis"/>
              </w:rPr>
              <w:t>AMOUNT</w:t>
            </w:r>
          </w:p>
        </w:tc>
      </w:tr>
      <w:tr w:rsidR="001D57A6" w14:paraId="7A4D1865" w14:textId="77777777" w:rsidTr="00E326A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1034" w:type="dxa"/>
          </w:tcPr>
          <w:p w14:paraId="14EE4AE2" w14:textId="2A1EF74E" w:rsidR="00C33B69" w:rsidRDefault="00C33B69" w:rsidP="006C7910">
            <w:pPr>
              <w:rPr>
                <w:b/>
              </w:rPr>
            </w:pPr>
            <w:proofErr w:type="gramStart"/>
            <w:r w:rsidRPr="006C7910">
              <w:rPr>
                <w:color w:val="auto"/>
              </w:rPr>
              <w:t>#?Qty</w:t>
            </w:r>
            <w:proofErr w:type="gramEnd"/>
            <w:r w:rsidRPr="006C7910">
              <w:rPr>
                <w:color w:val="auto"/>
              </w:rPr>
              <w:t>?#</w:t>
            </w:r>
          </w:p>
        </w:tc>
        <w:tc>
          <w:tcPr>
            <w:tcW w:w="2078" w:type="dxa"/>
          </w:tcPr>
          <w:p w14:paraId="2CF54983" w14:textId="77708F0B" w:rsidR="00C33B69" w:rsidRPr="006C7910" w:rsidRDefault="006C7910" w:rsidP="00CB34FD">
            <w:pPr>
              <w:pStyle w:val="Amoun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gramStart"/>
            <w:r w:rsidRPr="006C7910">
              <w:rPr>
                <w:bCs w:val="0"/>
              </w:rPr>
              <w:t>#?DisplayName</w:t>
            </w:r>
            <w:proofErr w:type="gramEnd"/>
            <w:r w:rsidRPr="006C7910">
              <w:rPr>
                <w:bCs w:val="0"/>
              </w:rPr>
              <w:t>?#</w:t>
            </w:r>
          </w:p>
        </w:tc>
        <w:tc>
          <w:tcPr>
            <w:tcW w:w="3638" w:type="dxa"/>
          </w:tcPr>
          <w:p w14:paraId="4708DEAF" w14:textId="09D1ADE5" w:rsidR="00C33B69" w:rsidRPr="006C7910" w:rsidRDefault="006C7910" w:rsidP="00CB34FD">
            <w:pPr>
              <w:pStyle w:val="Amoun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gramStart"/>
            <w:r w:rsidRPr="006C7910">
              <w:rPr>
                <w:bCs w:val="0"/>
              </w:rPr>
              <w:t>#?</w:t>
            </w:r>
            <w:r>
              <w:rPr>
                <w:bCs w:val="0"/>
              </w:rPr>
              <w:t>ProductConditionInHouseName</w:t>
            </w:r>
            <w:proofErr w:type="gramEnd"/>
            <w:r>
              <w:rPr>
                <w:bCs w:val="0"/>
              </w:rPr>
              <w:t>?#</w:t>
            </w:r>
          </w:p>
        </w:tc>
        <w:tc>
          <w:tcPr>
            <w:tcW w:w="2430" w:type="dxa"/>
          </w:tcPr>
          <w:p w14:paraId="0D7B33BB" w14:textId="124A0C95" w:rsidR="00C33B69" w:rsidRPr="006C7910" w:rsidRDefault="006C7910" w:rsidP="00CB34FD">
            <w:pPr>
              <w:pStyle w:val="Amoun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gramStart"/>
            <w:r w:rsidRPr="006C7910">
              <w:rPr>
                <w:bCs w:val="0"/>
              </w:rPr>
              <w:t>#?ProductImage</w:t>
            </w:r>
            <w:proofErr w:type="gramEnd"/>
            <w:r w:rsidRPr="006C7910">
              <w:rPr>
                <w:bCs w:val="0"/>
              </w:rPr>
              <w:t>?#</w:t>
            </w:r>
          </w:p>
        </w:tc>
        <w:tc>
          <w:tcPr>
            <w:tcW w:w="1620" w:type="dxa"/>
          </w:tcPr>
          <w:p w14:paraId="14BB8E41" w14:textId="594D81D8" w:rsidR="00C33B69" w:rsidRPr="006C7910" w:rsidRDefault="00C33B69" w:rsidP="00CB34FD">
            <w:pPr>
              <w:pStyle w:val="Amoun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gramStart"/>
            <w:r w:rsidRPr="006C7910">
              <w:rPr>
                <w:bCs w:val="0"/>
              </w:rPr>
              <w:t>#?LineTotal</w:t>
            </w:r>
            <w:proofErr w:type="gramEnd"/>
            <w:r w:rsidRPr="006C7910">
              <w:rPr>
                <w:bCs w:val="0"/>
              </w:rPr>
              <w:t>?#</w:t>
            </w:r>
          </w:p>
        </w:tc>
      </w:tr>
    </w:tbl>
    <w:p w14:paraId="17928401" w14:textId="7EAAAF59" w:rsidR="00C33B69" w:rsidRDefault="00C33B69" w:rsidP="006224C3">
      <w:pPr>
        <w:pStyle w:val="Closing"/>
      </w:pPr>
    </w:p>
    <w:tbl>
      <w:tblPr>
        <w:tblStyle w:val="GridTable1Light-Accent1"/>
        <w:tblW w:w="1219" w:type="pct"/>
        <w:jc w:val="right"/>
        <w:tblLook w:val="04E0" w:firstRow="1" w:lastRow="1" w:firstColumn="1" w:lastColumn="0" w:noHBand="0" w:noVBand="1"/>
        <w:tblDescription w:val="First table contains information like the Company Name, address, invoice number, date, etc. and the second table is the main invoice table with the description and amount"/>
      </w:tblPr>
      <w:tblGrid>
        <w:gridCol w:w="2633"/>
      </w:tblGrid>
      <w:tr w:rsidR="001E20DF" w:rsidRPr="001E20DF" w14:paraId="57BBDBCF" w14:textId="77777777" w:rsidTr="00B575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452FD99B" w14:textId="2365DC09" w:rsidR="00B5750B" w:rsidRPr="001E20DF" w:rsidRDefault="00B5750B" w:rsidP="00B45B9B">
            <w:pPr>
              <w:pStyle w:val="Amount"/>
              <w:rPr>
                <w:color w:val="auto"/>
              </w:rPr>
            </w:pPr>
            <w:r w:rsidRPr="001E20DF">
              <w:rPr>
                <w:color w:val="auto"/>
              </w:rPr>
              <w:t xml:space="preserve">Sub Total: </w:t>
            </w:r>
            <w:proofErr w:type="gramStart"/>
            <w:r w:rsidRPr="001E20DF">
              <w:rPr>
                <w:color w:val="auto"/>
              </w:rPr>
              <w:t>#?Sub</w:t>
            </w:r>
            <w:r w:rsidR="001E20DF" w:rsidRPr="001E20DF">
              <w:rPr>
                <w:color w:val="auto"/>
              </w:rPr>
              <w:t>T</w:t>
            </w:r>
            <w:r w:rsidRPr="001E20DF">
              <w:rPr>
                <w:color w:val="auto"/>
              </w:rPr>
              <w:t>otal</w:t>
            </w:r>
            <w:proofErr w:type="gramEnd"/>
            <w:r w:rsidRPr="001E20DF">
              <w:rPr>
                <w:color w:val="auto"/>
              </w:rPr>
              <w:t>?#</w:t>
            </w:r>
          </w:p>
        </w:tc>
      </w:tr>
      <w:tr w:rsidR="00B5750B" w14:paraId="21A223C2" w14:textId="77777777" w:rsidTr="00B5750B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102CCC31" w14:textId="6A0930EF" w:rsidR="00B5750B" w:rsidRDefault="00B5750B" w:rsidP="00B45B9B">
            <w:pPr>
              <w:pStyle w:val="Amount"/>
            </w:pPr>
            <w:r w:rsidRPr="001E20DF">
              <w:rPr>
                <w:color w:val="auto"/>
              </w:rPr>
              <w:t>Sales Tax</w:t>
            </w:r>
            <w:r>
              <w:t xml:space="preserve">: </w:t>
            </w:r>
            <w:proofErr w:type="gramStart"/>
            <w:r>
              <w:t>#?TaxTotal</w:t>
            </w:r>
            <w:proofErr w:type="gramEnd"/>
            <w:r>
              <w:t>?#</w:t>
            </w:r>
          </w:p>
        </w:tc>
      </w:tr>
      <w:tr w:rsidR="001E20DF" w14:paraId="28461616" w14:textId="77777777" w:rsidTr="00B5750B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65DB472A" w14:textId="538CFEAD" w:rsidR="001E20DF" w:rsidRDefault="001E20DF" w:rsidP="00B45B9B">
            <w:pPr>
              <w:pStyle w:val="Amount"/>
            </w:pPr>
            <w:r w:rsidRPr="001E20DF">
              <w:rPr>
                <w:color w:val="auto"/>
              </w:rPr>
              <w:t>Shipping:</w:t>
            </w:r>
            <w:r>
              <w:t xml:space="preserve"> </w:t>
            </w:r>
            <w:proofErr w:type="gramStart"/>
            <w:r w:rsidRPr="001E20DF">
              <w:rPr>
                <w:color w:val="auto"/>
              </w:rPr>
              <w:t>#?ShippingTotal</w:t>
            </w:r>
            <w:proofErr w:type="gramEnd"/>
            <w:r w:rsidRPr="001E20DF">
              <w:rPr>
                <w:color w:val="auto"/>
              </w:rPr>
              <w:t>?#</w:t>
            </w:r>
          </w:p>
        </w:tc>
      </w:tr>
      <w:tr w:rsidR="001E20DF" w14:paraId="727DCEC2" w14:textId="77777777" w:rsidTr="00B5750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right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3510" w:type="dxa"/>
          </w:tcPr>
          <w:p w14:paraId="30D4E5BA" w14:textId="31070B18" w:rsidR="001E20DF" w:rsidRPr="001E20DF" w:rsidRDefault="001E20DF" w:rsidP="00B45B9B">
            <w:pPr>
              <w:pStyle w:val="Amount"/>
              <w:rPr>
                <w:color w:val="auto"/>
              </w:rPr>
            </w:pPr>
            <w:r>
              <w:rPr>
                <w:color w:val="auto"/>
              </w:rPr>
              <w:t xml:space="preserve">Total: </w:t>
            </w:r>
            <w:proofErr w:type="gramStart"/>
            <w:r>
              <w:rPr>
                <w:color w:val="auto"/>
              </w:rPr>
              <w:t>#?GrandTotal</w:t>
            </w:r>
            <w:proofErr w:type="gramEnd"/>
            <w:r>
              <w:rPr>
                <w:color w:val="auto"/>
              </w:rPr>
              <w:t>?#</w:t>
            </w:r>
          </w:p>
        </w:tc>
      </w:tr>
    </w:tbl>
    <w:p w14:paraId="7515E257" w14:textId="77777777" w:rsidR="00C33B69" w:rsidRDefault="00C33B69" w:rsidP="006224C3">
      <w:pPr>
        <w:pStyle w:val="Closing"/>
      </w:pPr>
    </w:p>
    <w:p w14:paraId="03B61E50" w14:textId="77777777" w:rsidR="00C33B69" w:rsidRDefault="00C33B69" w:rsidP="006224C3">
      <w:pPr>
        <w:pStyle w:val="Closing"/>
      </w:pPr>
    </w:p>
    <w:p w14:paraId="2CC94EA0" w14:textId="6ADEE2F7" w:rsidR="006224C3" w:rsidRDefault="00000000" w:rsidP="006224C3">
      <w:pPr>
        <w:pStyle w:val="Closing"/>
        <w:rPr>
          <w:color w:val="auto"/>
        </w:rPr>
      </w:pPr>
      <w:sdt>
        <w:sdtPr>
          <w:alias w:val="Make all checks payable to:"/>
          <w:tag w:val="Make all checks payable to: "/>
          <w:id w:val="-1545672058"/>
          <w:placeholder>
            <w:docPart w:val="ED4188CE0D2C45869A101C21F3E38BB0"/>
          </w:placeholder>
          <w:temporary/>
          <w:showingPlcHdr/>
          <w15:appearance w15:val="hidden"/>
        </w:sdtPr>
        <w:sdtContent>
          <w:r w:rsidR="003E2C99">
            <w:t>Make all checks payable to</w:t>
          </w:r>
        </w:sdtContent>
      </w:sdt>
      <w:r w:rsidR="003E2C99">
        <w:t xml:space="preserve"> </w:t>
      </w:r>
      <w:sdt>
        <w:sdtPr>
          <w:alias w:val="Company name:"/>
          <w:tag w:val="Company name:"/>
          <w:id w:val="1320161002"/>
          <w:placeholder>
            <w:docPart w:val="293753CE40B2457EA2E9E24DD00D4D24"/>
          </w:placeholder>
          <w:showingPlcHdr/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 w:multiLine="1"/>
        </w:sdtPr>
        <w:sdtContent>
          <w:r w:rsidR="006224C3" w:rsidRPr="006224C3">
            <w:t>Company Name</w:t>
          </w:r>
        </w:sdtContent>
      </w:sdt>
    </w:p>
    <w:p w14:paraId="41DA1668" w14:textId="77777777" w:rsidR="00424AE2" w:rsidRDefault="00000000">
      <w:pPr>
        <w:pStyle w:val="Closing"/>
      </w:pPr>
      <w:sdt>
        <w:sdtPr>
          <w:alias w:val="Payment is due within 30 days:"/>
          <w:tag w:val="Payment is due within 30 days:"/>
          <w:id w:val="2063824140"/>
          <w:placeholder>
            <w:docPart w:val="F80D3DEE175D47C887AA825BE161654F"/>
          </w:placeholder>
          <w:temporary/>
          <w:showingPlcHdr/>
          <w15:appearance w15:val="hidden"/>
        </w:sdtPr>
        <w:sdtContent>
          <w:r w:rsidR="003E2C99">
            <w:t>Payment is due within 30 days.</w:t>
          </w:r>
        </w:sdtContent>
      </w:sdt>
    </w:p>
    <w:p w14:paraId="669A7C28" w14:textId="77777777" w:rsidR="00424AE2" w:rsidRDefault="00000000">
      <w:pPr>
        <w:pStyle w:val="Closing"/>
      </w:pPr>
      <w:sdt>
        <w:sdtPr>
          <w:alias w:val="If you have any questions concerning this invoice, contact:"/>
          <w:tag w:val="If you have any questions concerning this invoice, contact:"/>
          <w:id w:val="-1915999693"/>
          <w:placeholder>
            <w:docPart w:val="09B40D7E7C524D90B99286896BA482B1"/>
          </w:placeholder>
          <w:temporary/>
          <w:showingPlcHdr/>
          <w15:appearance w15:val="hidden"/>
        </w:sdtPr>
        <w:sdtContent>
          <w:r w:rsidR="003E2C99" w:rsidRPr="00B862E8">
            <w:t>If you have any questions concerning this invoice,</w:t>
          </w:r>
        </w:sdtContent>
      </w:sdt>
      <w:r w:rsidR="003E2C99" w:rsidRPr="00B862E8">
        <w:t xml:space="preserve"> </w:t>
      </w:r>
      <w:sdt>
        <w:sdtPr>
          <w:alias w:val="Contact:"/>
          <w:tag w:val="Contact:"/>
          <w:id w:val="-544830348"/>
          <w:placeholder>
            <w:docPart w:val="27BCBB125E9C430EB531F1D2CC0A45E4"/>
          </w:placeholder>
          <w:temporary/>
          <w:showingPlcHdr/>
          <w15:appearance w15:val="hidden"/>
        </w:sdtPr>
        <w:sdtContent>
          <w:r w:rsidR="00B862E8">
            <w:t>contact</w:t>
          </w:r>
        </w:sdtContent>
      </w:sdt>
      <w:r w:rsidR="00B862E8">
        <w:t xml:space="preserve"> </w:t>
      </w:r>
      <w:sdt>
        <w:sdtPr>
          <w:rPr>
            <w:rStyle w:val="Heading5Char"/>
            <w:rFonts w:asciiTheme="minorHAnsi" w:eastAsiaTheme="minorEastAsia" w:hAnsiTheme="minorHAnsi" w:cstheme="minorBidi"/>
            <w:color w:val="404040" w:themeColor="text1" w:themeTint="BF"/>
          </w:rPr>
          <w:alias w:val="Enter name:"/>
          <w:tag w:val="Enter name:"/>
          <w:id w:val="1944266295"/>
          <w:placeholder>
            <w:docPart w:val="4453CB2C112444DA8620C623ABADFCFE"/>
          </w:placeholder>
          <w:temporary/>
          <w:showingPlcHdr/>
          <w15:appearance w15:val="hidden"/>
        </w:sdtPr>
        <w:sdtContent>
          <w:r w:rsidR="00366DD3">
            <w:rPr>
              <w:rStyle w:val="Heading5Char"/>
              <w:rFonts w:asciiTheme="minorHAnsi" w:eastAsiaTheme="minorEastAsia" w:hAnsiTheme="minorHAnsi" w:cstheme="minorBidi"/>
              <w:color w:val="404040" w:themeColor="text1" w:themeTint="BF"/>
            </w:rPr>
            <w:t>Name</w:t>
          </w:r>
        </w:sdtContent>
      </w:sdt>
      <w:r w:rsidR="00366DD3">
        <w:rPr>
          <w:rStyle w:val="Heading5Char"/>
          <w:rFonts w:asciiTheme="minorHAnsi" w:eastAsiaTheme="minorEastAsia" w:hAnsiTheme="minorHAnsi" w:cstheme="minorBidi"/>
          <w:color w:val="404040" w:themeColor="text1" w:themeTint="BF"/>
        </w:rPr>
        <w:t xml:space="preserve"> </w:t>
      </w:r>
      <w:sdt>
        <w:sdtPr>
          <w:rPr>
            <w:rStyle w:val="Heading5Char"/>
            <w:rFonts w:asciiTheme="minorHAnsi" w:eastAsiaTheme="minorEastAsia" w:hAnsiTheme="minorHAnsi" w:cstheme="minorBidi"/>
            <w:color w:val="404040" w:themeColor="text1" w:themeTint="BF"/>
          </w:rPr>
          <w:alias w:val="Separator:"/>
          <w:tag w:val="Separator:"/>
          <w:id w:val="785775384"/>
          <w:placeholder>
            <w:docPart w:val="AFB22E4BAB13499EA28F6DF867E91D5E"/>
          </w:placeholder>
          <w:temporary/>
          <w:showingPlcHdr/>
          <w15:appearance w15:val="hidden"/>
        </w:sdtPr>
        <w:sdtContent>
          <w:r w:rsidR="00780CA3">
            <w:rPr>
              <w:rStyle w:val="Heading5Char"/>
              <w:rFonts w:asciiTheme="minorHAnsi" w:eastAsiaTheme="minorEastAsia" w:hAnsiTheme="minorHAnsi" w:cstheme="minorBidi"/>
              <w:color w:val="404040" w:themeColor="text1" w:themeTint="BF"/>
            </w:rPr>
            <w:t>|</w:t>
          </w:r>
        </w:sdtContent>
      </w:sdt>
      <w:r w:rsidR="00780CA3">
        <w:rPr>
          <w:rStyle w:val="Heading5Char"/>
          <w:rFonts w:asciiTheme="minorHAnsi" w:eastAsiaTheme="minorEastAsia" w:hAnsiTheme="minorHAnsi" w:cstheme="minorBidi"/>
          <w:color w:val="404040" w:themeColor="text1" w:themeTint="BF"/>
        </w:rPr>
        <w:t xml:space="preserve"> </w:t>
      </w:r>
      <w:sdt>
        <w:sdtPr>
          <w:rPr>
            <w:rStyle w:val="Heading5Char"/>
            <w:rFonts w:asciiTheme="minorHAnsi" w:eastAsiaTheme="minorEastAsia" w:hAnsiTheme="minorHAnsi" w:cstheme="minorBidi"/>
            <w:color w:val="404040" w:themeColor="text1" w:themeTint="BF"/>
          </w:rPr>
          <w:alias w:val="Enter phone:"/>
          <w:tag w:val="Enter phone"/>
          <w:id w:val="-1843694107"/>
          <w:placeholder>
            <w:docPart w:val="27113FB55B054A3CA9989D76FC45D22C"/>
          </w:placeholder>
          <w:temporary/>
          <w:showingPlcHdr/>
          <w15:appearance w15:val="hidden"/>
        </w:sdtPr>
        <w:sdtContent>
          <w:r w:rsidR="00366DD3">
            <w:rPr>
              <w:rStyle w:val="Heading5Char"/>
              <w:rFonts w:asciiTheme="minorHAnsi" w:eastAsiaTheme="minorEastAsia" w:hAnsiTheme="minorHAnsi" w:cstheme="minorBidi"/>
              <w:color w:val="404040" w:themeColor="text1" w:themeTint="BF"/>
            </w:rPr>
            <w:t>Phone</w:t>
          </w:r>
        </w:sdtContent>
      </w:sdt>
      <w:r w:rsidR="00366DD3">
        <w:rPr>
          <w:rStyle w:val="Heading5Char"/>
          <w:rFonts w:asciiTheme="minorHAnsi" w:eastAsiaTheme="minorEastAsia" w:hAnsiTheme="minorHAnsi" w:cstheme="minorBidi"/>
          <w:color w:val="404040" w:themeColor="text1" w:themeTint="BF"/>
        </w:rPr>
        <w:t xml:space="preserve"> </w:t>
      </w:r>
      <w:sdt>
        <w:sdtPr>
          <w:rPr>
            <w:rStyle w:val="Heading5Char"/>
            <w:rFonts w:asciiTheme="minorHAnsi" w:eastAsiaTheme="minorEastAsia" w:hAnsiTheme="minorHAnsi" w:cstheme="minorBidi"/>
            <w:color w:val="404040" w:themeColor="text1" w:themeTint="BF"/>
          </w:rPr>
          <w:alias w:val="Separator:"/>
          <w:tag w:val="Separator:"/>
          <w:id w:val="679629436"/>
          <w:placeholder>
            <w:docPart w:val="E65492F749D24082B14AC291F1D46843"/>
          </w:placeholder>
          <w:temporary/>
          <w:showingPlcHdr/>
          <w15:appearance w15:val="hidden"/>
        </w:sdtPr>
        <w:sdtContent>
          <w:r w:rsidR="00780CA3">
            <w:rPr>
              <w:rStyle w:val="Heading5Char"/>
              <w:rFonts w:asciiTheme="minorHAnsi" w:eastAsiaTheme="minorEastAsia" w:hAnsiTheme="minorHAnsi" w:cstheme="minorBidi"/>
              <w:color w:val="404040" w:themeColor="text1" w:themeTint="BF"/>
            </w:rPr>
            <w:t>|</w:t>
          </w:r>
        </w:sdtContent>
      </w:sdt>
      <w:r w:rsidR="00366DD3">
        <w:rPr>
          <w:rStyle w:val="Heading5Char"/>
          <w:rFonts w:asciiTheme="minorHAnsi" w:eastAsiaTheme="minorEastAsia" w:hAnsiTheme="minorHAnsi" w:cstheme="minorBidi"/>
          <w:color w:val="404040" w:themeColor="text1" w:themeTint="BF"/>
        </w:rPr>
        <w:t xml:space="preserve"> </w:t>
      </w:r>
      <w:sdt>
        <w:sdtPr>
          <w:rPr>
            <w:rStyle w:val="Heading5Char"/>
            <w:rFonts w:asciiTheme="minorHAnsi" w:eastAsiaTheme="minorEastAsia" w:hAnsiTheme="minorHAnsi" w:cstheme="minorBidi"/>
            <w:color w:val="404040" w:themeColor="text1" w:themeTint="BF"/>
          </w:rPr>
          <w:alias w:val="Enter email:"/>
          <w:tag w:val="Enter email:"/>
          <w:id w:val="491149979"/>
          <w:placeholder>
            <w:docPart w:val="8BE9DFC1945A4AFFB2ABBAE0731641CA"/>
          </w:placeholder>
          <w:temporary/>
          <w:showingPlcHdr/>
          <w15:appearance w15:val="hidden"/>
        </w:sdtPr>
        <w:sdtContent>
          <w:r w:rsidR="002D57CE">
            <w:rPr>
              <w:rStyle w:val="Heading5Char"/>
              <w:rFonts w:asciiTheme="minorHAnsi" w:eastAsiaTheme="minorEastAsia" w:hAnsiTheme="minorHAnsi" w:cstheme="minorBidi"/>
              <w:color w:val="404040" w:themeColor="text1" w:themeTint="BF"/>
            </w:rPr>
            <w:t>Email</w:t>
          </w:r>
        </w:sdtContent>
      </w:sdt>
    </w:p>
    <w:p w14:paraId="4F99E558" w14:textId="77777777" w:rsidR="001305C3" w:rsidRDefault="00000000" w:rsidP="00B70BA4">
      <w:pPr>
        <w:pStyle w:val="Heading4"/>
      </w:pPr>
      <w:sdt>
        <w:sdtPr>
          <w:alias w:val="Thank your for your business:"/>
          <w:tag w:val="Thank your for your business:"/>
          <w:id w:val="1425142957"/>
          <w:placeholder>
            <w:docPart w:val="428D7635A5FA40A7AAAAC9EDDA96D64E"/>
          </w:placeholder>
          <w:temporary/>
          <w:showingPlcHdr/>
          <w15:appearance w15:val="hidden"/>
        </w:sdtPr>
        <w:sdtContent>
          <w:r w:rsidR="003E2C99" w:rsidRPr="00477BC4">
            <w:rPr>
              <w:b/>
              <w:bCs/>
            </w:rPr>
            <w:t>Thank you for your business!</w:t>
          </w:r>
        </w:sdtContent>
      </w:sdt>
    </w:p>
    <w:sectPr w:rsidR="001305C3" w:rsidSect="007B33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FBB26" w14:textId="77777777" w:rsidR="004B5465" w:rsidRDefault="004B5465">
      <w:pPr>
        <w:spacing w:line="240" w:lineRule="auto"/>
      </w:pPr>
      <w:r>
        <w:separator/>
      </w:r>
    </w:p>
  </w:endnote>
  <w:endnote w:type="continuationSeparator" w:id="0">
    <w:p w14:paraId="78D7CA02" w14:textId="77777777" w:rsidR="004B5465" w:rsidRDefault="004B54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01A7B" w14:textId="77777777" w:rsidR="006224C3" w:rsidRDefault="006224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alias w:val="Page number(Bottom of the page):"/>
      <w:tag w:val="Page number(Bottom of the page):"/>
      <w:id w:val="-118231415"/>
      <w:placeholder>
        <w:docPart w:val="E65492F749D24082B14AC291F1D46843"/>
      </w:placeholder>
      <w:showingPlcHdr/>
      <w15:appearance w15:val="hidden"/>
    </w:sdtPr>
    <w:sdtContent>
      <w:p w14:paraId="77D9E2F8" w14:textId="77777777" w:rsidR="00424AE2" w:rsidRPr="00245B36" w:rsidRDefault="00A003D0" w:rsidP="00245B36">
        <w:pPr>
          <w:pStyle w:val="Footer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 \* Arabic  \* MERGEFORMAT </w:instrText>
        </w:r>
        <w:r>
          <w:rPr>
            <w:b/>
            <w:bCs/>
          </w:rPr>
          <w:fldChar w:fldCharType="separate"/>
        </w:r>
        <w:r w:rsidR="006224C3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\* Arabic  \* MERGEFORMAT </w:instrText>
        </w:r>
        <w:r>
          <w:rPr>
            <w:b/>
            <w:bCs/>
          </w:rPr>
          <w:fldChar w:fldCharType="separate"/>
        </w:r>
        <w:r w:rsidR="006224C3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11DEB" w14:textId="77777777" w:rsidR="006224C3" w:rsidRDefault="006224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0ED9E" w14:textId="77777777" w:rsidR="004B5465" w:rsidRDefault="004B5465">
      <w:pPr>
        <w:spacing w:line="240" w:lineRule="auto"/>
      </w:pPr>
      <w:r>
        <w:separator/>
      </w:r>
    </w:p>
  </w:footnote>
  <w:footnote w:type="continuationSeparator" w:id="0">
    <w:p w14:paraId="429D88F5" w14:textId="77777777" w:rsidR="004B5465" w:rsidRDefault="004B54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DBF1E" w14:textId="77777777" w:rsidR="006224C3" w:rsidRDefault="006224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3A15C" w14:textId="77777777" w:rsidR="006224C3" w:rsidRDefault="006224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ECB3A" w14:textId="77777777" w:rsidR="006224C3" w:rsidRDefault="006224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A60433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48628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65AEE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33A7F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C4C0D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1A305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643FD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1045C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C4504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3608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4352158">
    <w:abstractNumId w:val="9"/>
  </w:num>
  <w:num w:numId="2" w16cid:durableId="734738827">
    <w:abstractNumId w:val="7"/>
  </w:num>
  <w:num w:numId="3" w16cid:durableId="803741133">
    <w:abstractNumId w:val="6"/>
  </w:num>
  <w:num w:numId="4" w16cid:durableId="504058198">
    <w:abstractNumId w:val="5"/>
  </w:num>
  <w:num w:numId="5" w16cid:durableId="975597855">
    <w:abstractNumId w:val="4"/>
  </w:num>
  <w:num w:numId="6" w16cid:durableId="1415275855">
    <w:abstractNumId w:val="8"/>
  </w:num>
  <w:num w:numId="7" w16cid:durableId="276841088">
    <w:abstractNumId w:val="3"/>
  </w:num>
  <w:num w:numId="8" w16cid:durableId="41487928">
    <w:abstractNumId w:val="2"/>
  </w:num>
  <w:num w:numId="9" w16cid:durableId="1432504450">
    <w:abstractNumId w:val="1"/>
  </w:num>
  <w:num w:numId="10" w16cid:durableId="1497266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F0B"/>
    <w:rsid w:val="00017B92"/>
    <w:rsid w:val="00040F0B"/>
    <w:rsid w:val="00045B83"/>
    <w:rsid w:val="00047EFB"/>
    <w:rsid w:val="00070619"/>
    <w:rsid w:val="0008036C"/>
    <w:rsid w:val="000A6FD7"/>
    <w:rsid w:val="000A7801"/>
    <w:rsid w:val="000D7995"/>
    <w:rsid w:val="000E27C4"/>
    <w:rsid w:val="000F7EB8"/>
    <w:rsid w:val="001305C3"/>
    <w:rsid w:val="001336D0"/>
    <w:rsid w:val="00154BE4"/>
    <w:rsid w:val="001C03E2"/>
    <w:rsid w:val="001C24D9"/>
    <w:rsid w:val="001D57A6"/>
    <w:rsid w:val="001E20DF"/>
    <w:rsid w:val="001F075E"/>
    <w:rsid w:val="00206DFC"/>
    <w:rsid w:val="00212BF2"/>
    <w:rsid w:val="002201EC"/>
    <w:rsid w:val="00227A4D"/>
    <w:rsid w:val="00242FE3"/>
    <w:rsid w:val="00245B36"/>
    <w:rsid w:val="0026018D"/>
    <w:rsid w:val="002A30BA"/>
    <w:rsid w:val="002D57CE"/>
    <w:rsid w:val="002F5478"/>
    <w:rsid w:val="00330BF2"/>
    <w:rsid w:val="0036648F"/>
    <w:rsid w:val="00366DD3"/>
    <w:rsid w:val="003703BF"/>
    <w:rsid w:val="00375C70"/>
    <w:rsid w:val="003B4F9C"/>
    <w:rsid w:val="003B754A"/>
    <w:rsid w:val="003E2C99"/>
    <w:rsid w:val="003E4376"/>
    <w:rsid w:val="003E5F51"/>
    <w:rsid w:val="00404D40"/>
    <w:rsid w:val="00424AE2"/>
    <w:rsid w:val="00451AC8"/>
    <w:rsid w:val="004672A7"/>
    <w:rsid w:val="00477BC4"/>
    <w:rsid w:val="004B5465"/>
    <w:rsid w:val="004D4505"/>
    <w:rsid w:val="004D560F"/>
    <w:rsid w:val="00553E6E"/>
    <w:rsid w:val="00566794"/>
    <w:rsid w:val="005E1A2A"/>
    <w:rsid w:val="00605396"/>
    <w:rsid w:val="006224C3"/>
    <w:rsid w:val="00652283"/>
    <w:rsid w:val="006577CA"/>
    <w:rsid w:val="00672BAA"/>
    <w:rsid w:val="0068504E"/>
    <w:rsid w:val="006C420F"/>
    <w:rsid w:val="006C7910"/>
    <w:rsid w:val="00737EF9"/>
    <w:rsid w:val="00745F01"/>
    <w:rsid w:val="007536CD"/>
    <w:rsid w:val="007562B4"/>
    <w:rsid w:val="00780CA3"/>
    <w:rsid w:val="007939A3"/>
    <w:rsid w:val="007B3392"/>
    <w:rsid w:val="007E1C72"/>
    <w:rsid w:val="00800EAE"/>
    <w:rsid w:val="00813744"/>
    <w:rsid w:val="00821FF5"/>
    <w:rsid w:val="00822999"/>
    <w:rsid w:val="00827DDC"/>
    <w:rsid w:val="008568C6"/>
    <w:rsid w:val="008C1CB7"/>
    <w:rsid w:val="008F5C5F"/>
    <w:rsid w:val="0092461E"/>
    <w:rsid w:val="0094181B"/>
    <w:rsid w:val="009450CA"/>
    <w:rsid w:val="00972837"/>
    <w:rsid w:val="009776D1"/>
    <w:rsid w:val="009863CD"/>
    <w:rsid w:val="00992B94"/>
    <w:rsid w:val="009B1EA2"/>
    <w:rsid w:val="009C3789"/>
    <w:rsid w:val="00A003D0"/>
    <w:rsid w:val="00A0185B"/>
    <w:rsid w:val="00A131B9"/>
    <w:rsid w:val="00A2327F"/>
    <w:rsid w:val="00A320B6"/>
    <w:rsid w:val="00A350F6"/>
    <w:rsid w:val="00A85616"/>
    <w:rsid w:val="00A96042"/>
    <w:rsid w:val="00AA1304"/>
    <w:rsid w:val="00AC26DF"/>
    <w:rsid w:val="00B35EF3"/>
    <w:rsid w:val="00B511E3"/>
    <w:rsid w:val="00B54B52"/>
    <w:rsid w:val="00B5750B"/>
    <w:rsid w:val="00B70BA4"/>
    <w:rsid w:val="00B75EFC"/>
    <w:rsid w:val="00B862E8"/>
    <w:rsid w:val="00BA25D6"/>
    <w:rsid w:val="00BB5412"/>
    <w:rsid w:val="00C11181"/>
    <w:rsid w:val="00C2600D"/>
    <w:rsid w:val="00C26B3F"/>
    <w:rsid w:val="00C33B69"/>
    <w:rsid w:val="00C506F0"/>
    <w:rsid w:val="00C94567"/>
    <w:rsid w:val="00CF7429"/>
    <w:rsid w:val="00D87EEF"/>
    <w:rsid w:val="00DB31AE"/>
    <w:rsid w:val="00DD2806"/>
    <w:rsid w:val="00DD28B0"/>
    <w:rsid w:val="00E01863"/>
    <w:rsid w:val="00E02007"/>
    <w:rsid w:val="00E326AF"/>
    <w:rsid w:val="00E54B4D"/>
    <w:rsid w:val="00E603D0"/>
    <w:rsid w:val="00EE2496"/>
    <w:rsid w:val="00EE7469"/>
    <w:rsid w:val="00F2053C"/>
    <w:rsid w:val="00F9493F"/>
    <w:rsid w:val="00FA27E7"/>
    <w:rsid w:val="00FB29E4"/>
    <w:rsid w:val="00FC0909"/>
    <w:rsid w:val="00FF5FCF"/>
    <w:rsid w:val="00FF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D18AF4"/>
  <w15:chartTrackingRefBased/>
  <w15:docId w15:val="{E143E61F-DE0D-4729-80DB-04A0FEADA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before="40" w:after="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3D0"/>
  </w:style>
  <w:style w:type="paragraph" w:styleId="Heading1">
    <w:name w:val="heading 1"/>
    <w:basedOn w:val="Normal"/>
    <w:link w:val="Heading1Char"/>
    <w:uiPriority w:val="9"/>
    <w:qFormat/>
    <w:rsid w:val="002A30BA"/>
    <w:pPr>
      <w:spacing w:before="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b/>
      <w:bCs/>
      <w:caps/>
      <w:color w:val="2E74B5" w:themeColor="accent1" w:themeShade="BF"/>
      <w:spacing w:val="20"/>
      <w:sz w:val="52"/>
      <w:szCs w:val="52"/>
    </w:rPr>
  </w:style>
  <w:style w:type="paragraph" w:styleId="Heading2">
    <w:name w:val="heading 2"/>
    <w:basedOn w:val="Normal"/>
    <w:link w:val="Heading2Char"/>
    <w:uiPriority w:val="9"/>
    <w:qFormat/>
    <w:rsid w:val="00A003D0"/>
    <w:pPr>
      <w:spacing w:before="0" w:after="12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color w:val="595959" w:themeColor="text1" w:themeTint="A6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070619"/>
    <w:pPr>
      <w:spacing w:before="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caps/>
      <w:color w:val="2E74B5" w:themeColor="accent1" w:themeShade="BF"/>
    </w:rPr>
  </w:style>
  <w:style w:type="paragraph" w:styleId="Heading4">
    <w:name w:val="heading 4"/>
    <w:basedOn w:val="Normal"/>
    <w:link w:val="Heading4Char"/>
    <w:uiPriority w:val="9"/>
    <w:qFormat/>
    <w:rsid w:val="00070619"/>
    <w:pPr>
      <w:spacing w:before="320" w:after="0"/>
      <w:contextualSpacing/>
      <w:jc w:val="center"/>
      <w:outlineLvl w:val="3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5">
    <w:name w:val="heading 5"/>
    <w:basedOn w:val="Normal"/>
    <w:link w:val="Heading5Char"/>
    <w:uiPriority w:val="9"/>
    <w:qFormat/>
    <w:rsid w:val="00070619"/>
    <w:pPr>
      <w:keepNext/>
      <w:keepLines/>
      <w:contextualSpacing/>
      <w:outlineLvl w:val="4"/>
    </w:pPr>
    <w:rPr>
      <w:rFonts w:asciiTheme="majorHAnsi" w:eastAsiaTheme="majorEastAsia" w:hAnsiTheme="majorHAnsi" w:cstheme="majorBidi"/>
      <w:color w:val="auto"/>
    </w:rPr>
  </w:style>
  <w:style w:type="paragraph" w:styleId="Heading6">
    <w:name w:val="heading 6"/>
    <w:basedOn w:val="Normal"/>
    <w:link w:val="Heading6Char"/>
    <w:uiPriority w:val="9"/>
    <w:semiHidden/>
    <w:unhideWhenUsed/>
    <w:rsid w:val="00070619"/>
    <w:pPr>
      <w:keepNext/>
      <w:keepLines/>
      <w:spacing w:after="0"/>
      <w:contextualSpacing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070619"/>
    <w:pPr>
      <w:keepNext/>
      <w:keepLines/>
      <w:spacing w:after="0"/>
      <w:contextualSpacing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070619"/>
    <w:pPr>
      <w:keepNext/>
      <w:keepLines/>
      <w:spacing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070619"/>
    <w:pPr>
      <w:keepNext/>
      <w:keepLines/>
      <w:spacing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A30BA"/>
    <w:rPr>
      <w:rFonts w:asciiTheme="majorHAnsi" w:eastAsiaTheme="majorEastAsia" w:hAnsiTheme="majorHAnsi" w:cstheme="majorBidi"/>
      <w:b/>
      <w:bCs/>
      <w:caps/>
      <w:color w:val="2E74B5" w:themeColor="accent1" w:themeShade="BF"/>
      <w:spacing w:val="20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A003D0"/>
    <w:rPr>
      <w:rFonts w:asciiTheme="majorHAnsi" w:eastAsiaTheme="majorEastAsia" w:hAnsiTheme="majorHAnsi" w:cstheme="majorBidi"/>
      <w:b/>
      <w:bCs/>
      <w:color w:val="595959" w:themeColor="text1" w:themeTint="A6"/>
      <w:sz w:val="28"/>
      <w:szCs w:val="28"/>
    </w:rPr>
  </w:style>
  <w:style w:type="table" w:styleId="GridTable1Light-Accent1">
    <w:name w:val="Grid Table 1 Light Accent 1"/>
    <w:basedOn w:val="TableNormal"/>
    <w:uiPriority w:val="46"/>
    <w:rsid w:val="00800EA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bottom w:val="single" w:sz="4" w:space="0" w:color="BDD6EE" w:themeColor="accent1" w:themeTint="66"/>
        <w:insideH w:val="single" w:sz="4" w:space="0" w:color="BDD6EE" w:themeColor="accent1" w:themeTint="66"/>
      </w:tblBorders>
      <w:tblCellMar>
        <w:left w:w="0" w:type="dxa"/>
        <w:right w:w="0" w:type="dxa"/>
      </w:tblCellMar>
    </w:tblPr>
    <w:tblStylePr w:type="firstRow">
      <w:pPr>
        <w:wordWrap/>
        <w:jc w:val="left"/>
      </w:pPr>
      <w:rPr>
        <w:b w:val="0"/>
        <w:bCs/>
        <w:i w:val="0"/>
        <w:color w:val="2E74B5" w:themeColor="accent1" w:themeShade="BF"/>
      </w:rPr>
      <w:tblPr/>
      <w:trPr>
        <w:tblHeader/>
      </w:trPr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 w:val="0"/>
        <w:bCs/>
        <w:i w:val="0"/>
      </w:rPr>
    </w:tblStylePr>
    <w:tblStylePr w:type="lastCol">
      <w:rPr>
        <w:b/>
        <w:bCs/>
      </w:rPr>
    </w:tblStylePr>
    <w:tblStylePr w:type="seCell">
      <w:rPr>
        <w:b w:val="0"/>
        <w:i w:val="0"/>
        <w:color w:val="2E74B5" w:themeColor="accent1" w:themeShade="BF"/>
      </w:rPr>
    </w:tblStylePr>
    <w:tblStylePr w:type="swCell">
      <w:rPr>
        <w:b w:val="0"/>
        <w:i w:val="0"/>
        <w:color w:val="2E74B5" w:themeColor="accent1" w:themeShade="BF"/>
      </w:rPr>
    </w:tblStylePr>
  </w:style>
  <w:style w:type="character" w:customStyle="1" w:styleId="Heading3Char">
    <w:name w:val="Heading 3 Char"/>
    <w:basedOn w:val="DefaultParagraphFont"/>
    <w:link w:val="Heading3"/>
    <w:uiPriority w:val="9"/>
    <w:rsid w:val="00070619"/>
    <w:rPr>
      <w:rFonts w:asciiTheme="majorHAnsi" w:eastAsiaTheme="majorEastAsia" w:hAnsiTheme="majorHAnsi" w:cstheme="majorBidi"/>
      <w:b/>
      <w:bCs/>
      <w:caps/>
      <w:color w:val="2E74B5" w:themeColor="accent1" w:themeShade="BF"/>
    </w:rPr>
  </w:style>
  <w:style w:type="character" w:styleId="PlaceholderText">
    <w:name w:val="Placeholder Text"/>
    <w:basedOn w:val="DefaultParagraphFont"/>
    <w:uiPriority w:val="99"/>
    <w:semiHidden/>
    <w:rsid w:val="003703BF"/>
    <w:rPr>
      <w:color w:val="595959" w:themeColor="text1" w:themeTint="A6"/>
    </w:rPr>
  </w:style>
  <w:style w:type="character" w:styleId="SubtleEmphasis">
    <w:name w:val="Subtle Emphasis"/>
    <w:basedOn w:val="DefaultParagraphFont"/>
    <w:uiPriority w:val="10"/>
    <w:qFormat/>
    <w:rsid w:val="00070619"/>
    <w:rPr>
      <w:i/>
      <w:iCs/>
      <w:color w:val="404040" w:themeColor="text1" w:themeTint="BF"/>
    </w:rPr>
  </w:style>
  <w:style w:type="paragraph" w:customStyle="1" w:styleId="Amount">
    <w:name w:val="Amount"/>
    <w:basedOn w:val="Normal"/>
    <w:uiPriority w:val="14"/>
    <w:qFormat/>
    <w:rsid w:val="0068504E"/>
    <w:pPr>
      <w:spacing w:before="0" w:line="240" w:lineRule="auto"/>
      <w:jc w:val="right"/>
    </w:pPr>
  </w:style>
  <w:style w:type="character" w:customStyle="1" w:styleId="Heading4Char">
    <w:name w:val="Heading 4 Char"/>
    <w:basedOn w:val="DefaultParagraphFont"/>
    <w:link w:val="Heading4"/>
    <w:uiPriority w:val="9"/>
    <w:rsid w:val="00070619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070619"/>
    <w:rPr>
      <w:rFonts w:asciiTheme="majorHAnsi" w:eastAsiaTheme="majorEastAsia" w:hAnsiTheme="majorHAnsi" w:cstheme="majorBidi"/>
      <w:color w:val="auto"/>
    </w:rPr>
  </w:style>
  <w:style w:type="paragraph" w:styleId="Footer">
    <w:name w:val="footer"/>
    <w:basedOn w:val="Normal"/>
    <w:link w:val="FooterChar"/>
    <w:uiPriority w:val="99"/>
    <w:rsid w:val="00070619"/>
    <w:pPr>
      <w:spacing w:line="240" w:lineRule="auto"/>
      <w:jc w:val="center"/>
    </w:pPr>
    <w:rPr>
      <w:color w:val="2E74B5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070619"/>
    <w:rPr>
      <w:color w:val="2E74B5" w:themeColor="accent1" w:themeShade="BF"/>
    </w:rPr>
  </w:style>
  <w:style w:type="paragraph" w:customStyle="1" w:styleId="Rightalign">
    <w:name w:val="Right align"/>
    <w:basedOn w:val="Normal"/>
    <w:uiPriority w:val="12"/>
    <w:qFormat/>
    <w:pPr>
      <w:spacing w:before="0" w:line="240" w:lineRule="auto"/>
      <w:jc w:val="right"/>
    </w:pPr>
  </w:style>
  <w:style w:type="table" w:styleId="TableSubtle2">
    <w:name w:val="Table Subtle 2"/>
    <w:basedOn w:val="TableNormal"/>
    <w:uiPriority w:val="99"/>
    <w:rsid w:val="00BB541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losing">
    <w:name w:val="Closing"/>
    <w:basedOn w:val="Normal"/>
    <w:link w:val="ClosingChar"/>
    <w:uiPriority w:val="14"/>
    <w:unhideWhenUsed/>
    <w:qFormat/>
    <w:pPr>
      <w:spacing w:before="200"/>
      <w:contextualSpacing/>
    </w:pPr>
  </w:style>
  <w:style w:type="character" w:customStyle="1" w:styleId="ClosingChar">
    <w:name w:val="Closing Char"/>
    <w:basedOn w:val="DefaultParagraphFont"/>
    <w:link w:val="Closing"/>
    <w:uiPriority w:val="14"/>
    <w:rsid w:val="00553E6E"/>
    <w:rPr>
      <w:color w:val="404040" w:themeColor="text1" w:themeTint="BF"/>
    </w:rPr>
  </w:style>
  <w:style w:type="character" w:styleId="Strong">
    <w:name w:val="Strong"/>
    <w:basedOn w:val="DefaultParagraphFont"/>
    <w:uiPriority w:val="12"/>
    <w:unhideWhenUsed/>
    <w:qFormat/>
    <w:rsid w:val="00652283"/>
    <w:rPr>
      <w:b/>
      <w:bCs/>
      <w:caps/>
      <w:smallCaps w:val="0"/>
      <w:color w:val="2E74B5" w:themeColor="accent1" w:themeShade="BF"/>
    </w:rPr>
  </w:style>
  <w:style w:type="paragraph" w:customStyle="1" w:styleId="ContactInfo">
    <w:name w:val="Contact Info"/>
    <w:basedOn w:val="Normal"/>
    <w:uiPriority w:val="11"/>
    <w:qFormat/>
    <w:rsid w:val="00BB5412"/>
    <w:pPr>
      <w:spacing w:before="0" w:after="0" w:line="240" w:lineRule="auto"/>
      <w:contextualSpacing/>
    </w:pPr>
    <w:rPr>
      <w:color w:val="auto"/>
    </w:rPr>
  </w:style>
  <w:style w:type="table" w:customStyle="1" w:styleId="Style1">
    <w:name w:val="Style1"/>
    <w:basedOn w:val="TableNormal"/>
    <w:uiPriority w:val="99"/>
    <w:rsid w:val="001305C3"/>
    <w:pPr>
      <w:spacing w:after="0" w:line="240" w:lineRule="auto"/>
    </w:pPr>
    <w:tblPr/>
    <w:tblStylePr w:type="firstRow">
      <w:rPr>
        <w:b/>
        <w:i w:val="0"/>
        <w:color w:val="2E74B5" w:themeColor="accent1" w:themeShade="BF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yle2">
    <w:name w:val="Style2"/>
    <w:basedOn w:val="TableNormal"/>
    <w:uiPriority w:val="99"/>
    <w:rsid w:val="001305C3"/>
    <w:pPr>
      <w:spacing w:after="0" w:line="240" w:lineRule="auto"/>
    </w:pPr>
    <w:tblPr/>
    <w:tblStylePr w:type="firstRow">
      <w:rPr>
        <w:b/>
        <w:i w:val="0"/>
        <w:color w:val="2E74B5" w:themeColor="accent1" w:themeShade="BF"/>
      </w:rPr>
      <w:tblPr/>
      <w:tcPr>
        <w:tcBorders>
          <w:top w:val="nil"/>
          <w:left w:val="nil"/>
          <w:bottom w:val="double" w:sz="4" w:space="0" w:color="2E74B5" w:themeColor="accent1" w:themeShade="BF"/>
          <w:right w:val="nil"/>
          <w:insideH w:val="nil"/>
          <w:insideV w:val="nil"/>
          <w:tl2br w:val="nil"/>
          <w:tr2bl w:val="nil"/>
        </w:tcBorders>
      </w:tcPr>
    </w:tblStylePr>
    <w:tblStylePr w:type="seCell">
      <w:rPr>
        <w:b/>
        <w:i w:val="0"/>
        <w:color w:val="2E74B5" w:themeColor="accent1" w:themeShade="BF"/>
      </w:rPr>
    </w:tblStylePr>
    <w:tblStylePr w:type="swCell">
      <w:rPr>
        <w:b/>
        <w:i w:val="0"/>
        <w:color w:val="2E74B5" w:themeColor="accent1" w:themeShade="BF"/>
      </w:rPr>
    </w:tblStylePr>
  </w:style>
  <w:style w:type="character" w:styleId="Emphasis">
    <w:name w:val="Emphasis"/>
    <w:basedOn w:val="DefaultParagraphFont"/>
    <w:uiPriority w:val="13"/>
    <w:qFormat/>
    <w:rsid w:val="001305C3"/>
    <w:rPr>
      <w:b/>
      <w:iCs/>
      <w:color w:val="2E74B5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0BA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0BA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A30BA"/>
  </w:style>
  <w:style w:type="paragraph" w:styleId="BlockText">
    <w:name w:val="Block Text"/>
    <w:basedOn w:val="Normal"/>
    <w:uiPriority w:val="99"/>
    <w:semiHidden/>
    <w:unhideWhenUsed/>
    <w:rsid w:val="00070619"/>
    <w:pPr>
      <w:pBdr>
        <w:top w:val="single" w:sz="2" w:space="10" w:color="2E74B5" w:themeColor="accent1" w:themeShade="BF"/>
        <w:left w:val="single" w:sz="2" w:space="10" w:color="2E74B5" w:themeColor="accent1" w:themeShade="BF"/>
        <w:bottom w:val="single" w:sz="2" w:space="10" w:color="2E74B5" w:themeColor="accent1" w:themeShade="BF"/>
        <w:right w:val="single" w:sz="2" w:space="10" w:color="2E74B5" w:themeColor="accent1" w:themeShade="BF"/>
      </w:pBdr>
      <w:ind w:left="1152" w:right="1152"/>
    </w:pPr>
    <w:rPr>
      <w:i/>
      <w:iCs/>
      <w:color w:val="2E74B5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2A30B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A30BA"/>
  </w:style>
  <w:style w:type="paragraph" w:styleId="BodyText2">
    <w:name w:val="Body Text 2"/>
    <w:basedOn w:val="Normal"/>
    <w:link w:val="BodyText2Char"/>
    <w:uiPriority w:val="99"/>
    <w:semiHidden/>
    <w:unhideWhenUsed/>
    <w:rsid w:val="002A30B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A30BA"/>
  </w:style>
  <w:style w:type="paragraph" w:styleId="BodyText3">
    <w:name w:val="Body Text 3"/>
    <w:basedOn w:val="Normal"/>
    <w:link w:val="BodyText3Char"/>
    <w:uiPriority w:val="99"/>
    <w:semiHidden/>
    <w:unhideWhenUsed/>
    <w:rsid w:val="002A30BA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A30BA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A30BA"/>
    <w:pPr>
      <w:spacing w:after="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A30B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30B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30BA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A30BA"/>
    <w:pPr>
      <w:spacing w:after="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A30BA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A30B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A30BA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A30BA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A30BA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070619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30BA"/>
    <w:pPr>
      <w:spacing w:before="0" w:after="200" w:line="240" w:lineRule="auto"/>
    </w:pPr>
    <w:rPr>
      <w:i/>
      <w:iCs/>
      <w:color w:val="44546A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A30BA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0B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0BA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0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0BA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A30BA"/>
  </w:style>
  <w:style w:type="character" w:customStyle="1" w:styleId="DateChar">
    <w:name w:val="Date Char"/>
    <w:basedOn w:val="DefaultParagraphFont"/>
    <w:link w:val="Date"/>
    <w:uiPriority w:val="99"/>
    <w:semiHidden/>
    <w:rsid w:val="002A30BA"/>
  </w:style>
  <w:style w:type="paragraph" w:styleId="DocumentMap">
    <w:name w:val="Document Map"/>
    <w:basedOn w:val="Normal"/>
    <w:link w:val="DocumentMapChar"/>
    <w:uiPriority w:val="99"/>
    <w:semiHidden/>
    <w:unhideWhenUsed/>
    <w:rsid w:val="002A30BA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A30BA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A30BA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A30BA"/>
  </w:style>
  <w:style w:type="character" w:styleId="EndnoteReference">
    <w:name w:val="endnote reference"/>
    <w:basedOn w:val="DefaultParagraphFont"/>
    <w:uiPriority w:val="99"/>
    <w:semiHidden/>
    <w:unhideWhenUsed/>
    <w:rsid w:val="002A30B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30BA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30BA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A30BA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A30BA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A30B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30BA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30BA"/>
    <w:rPr>
      <w:szCs w:val="20"/>
    </w:rPr>
  </w:style>
  <w:style w:type="table" w:styleId="GridTable1Light">
    <w:name w:val="Grid Table 1 Light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A30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A30BA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A30B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A30B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A30B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A30BA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A30B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A30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A30BA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A30B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A30B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A30B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A30BA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A30B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2A30BA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070619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0619"/>
  </w:style>
  <w:style w:type="character" w:customStyle="1" w:styleId="Heading6Char">
    <w:name w:val="Heading 6 Char"/>
    <w:basedOn w:val="DefaultParagraphFont"/>
    <w:link w:val="Heading6"/>
    <w:uiPriority w:val="9"/>
    <w:semiHidden/>
    <w:rsid w:val="0007061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61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619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619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A30BA"/>
  </w:style>
  <w:style w:type="paragraph" w:styleId="HTMLAddress">
    <w:name w:val="HTML Address"/>
    <w:basedOn w:val="Normal"/>
    <w:link w:val="HTMLAddressChar"/>
    <w:uiPriority w:val="99"/>
    <w:semiHidden/>
    <w:unhideWhenUsed/>
    <w:rsid w:val="002A30BA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A30BA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A30BA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A30BA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A30BA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A30BA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30BA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30BA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A30BA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A30BA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A30BA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A30BA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A30BA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7061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737EF9"/>
    <w:pPr>
      <w:spacing w:before="360" w:after="360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37EF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70619"/>
    <w:rPr>
      <w:b/>
      <w:bCs/>
      <w:caps w:val="0"/>
      <w:smallCaps/>
      <w:color w:val="2E74B5" w:themeColor="accent1" w:themeShade="BF"/>
      <w:spacing w:val="0"/>
    </w:rPr>
  </w:style>
  <w:style w:type="table" w:styleId="LightGrid">
    <w:name w:val="Light Grid"/>
    <w:basedOn w:val="TableNormal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A30BA"/>
  </w:style>
  <w:style w:type="paragraph" w:styleId="List">
    <w:name w:val="List"/>
    <w:basedOn w:val="Normal"/>
    <w:uiPriority w:val="99"/>
    <w:semiHidden/>
    <w:unhideWhenUsed/>
    <w:rsid w:val="002A30BA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A30BA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A30BA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A30BA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A30BA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2A30BA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A30BA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A30BA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A30BA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A30BA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A30BA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A30BA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A30BA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A30BA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A30BA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2A30BA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A30BA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A30BA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A30BA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A30BA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2A30BA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A30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A30BA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A30B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A30B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A30B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A30BA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A30B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A30B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A30BA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A30B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A30B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A30B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A30BA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A30B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A30B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A30BA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2A30BA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A30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A30B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A30BA"/>
    <w:pPr>
      <w:spacing w:before="0"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A30BA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A30BA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A30BA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A30BA"/>
  </w:style>
  <w:style w:type="character" w:styleId="PageNumber">
    <w:name w:val="page number"/>
    <w:basedOn w:val="DefaultParagraphFont"/>
    <w:uiPriority w:val="99"/>
    <w:semiHidden/>
    <w:unhideWhenUsed/>
    <w:rsid w:val="002A30BA"/>
  </w:style>
  <w:style w:type="table" w:styleId="PlainTable1">
    <w:name w:val="Plain Table 1"/>
    <w:basedOn w:val="TableNormal"/>
    <w:uiPriority w:val="41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FB29E4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A30BA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A30BA"/>
    <w:rPr>
      <w:rFonts w:ascii="Consolas" w:hAnsi="Consolas"/>
      <w:szCs w:val="21"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070619"/>
    <w:pPr>
      <w:spacing w:before="200" w:after="16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70619"/>
    <w:rPr>
      <w:i/>
      <w:iCs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A30B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A30BA"/>
  </w:style>
  <w:style w:type="paragraph" w:styleId="Signature">
    <w:name w:val="Signature"/>
    <w:basedOn w:val="Normal"/>
    <w:link w:val="SignatureChar"/>
    <w:uiPriority w:val="99"/>
    <w:semiHidden/>
    <w:unhideWhenUsed/>
    <w:rsid w:val="002A30BA"/>
    <w:pPr>
      <w:spacing w:before="0"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A30BA"/>
  </w:style>
  <w:style w:type="character" w:styleId="SmartHyperlink">
    <w:name w:val="Smart Hyperlink"/>
    <w:basedOn w:val="DefaultParagraphFont"/>
    <w:uiPriority w:val="99"/>
    <w:semiHidden/>
    <w:unhideWhenUsed/>
    <w:rsid w:val="002A30BA"/>
    <w:rPr>
      <w:u w:val="dotted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070619"/>
    <w:pPr>
      <w:numPr>
        <w:ilvl w:val="1"/>
      </w:numPr>
      <w:spacing w:after="160"/>
      <w:contextualSpacing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70619"/>
    <w:rPr>
      <w:color w:val="5A5A5A" w:themeColor="text1" w:themeTint="A5"/>
      <w:spacing w:val="15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A30BA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A30BA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A30BA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A30BA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A30B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A30B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A30BA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A30BA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A30BA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A30BA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A30BA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A30BA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A30BA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A30B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A30BA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A30B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A30BA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A30BA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A30BA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A30BA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A30BA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A30B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A30B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A30B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A30B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A30BA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A30B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A30B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A30BA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A30BA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A30B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A30B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A30B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A3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A30BA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A30BA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2A30BA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semiHidden/>
    <w:unhideWhenUsed/>
    <w:qFormat/>
    <w:rsid w:val="00070619"/>
    <w:pPr>
      <w:spacing w:before="0"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070619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2A30B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A30BA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A30B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A30BA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A30BA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A30BA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A30BA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A30BA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A30BA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A30BA"/>
    <w:pPr>
      <w:spacing w:after="100"/>
      <w:ind w:left="176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070619"/>
    <w:pPr>
      <w:outlineLvl w:val="9"/>
    </w:pPr>
    <w:rPr>
      <w:bCs w:val="0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3703BF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ynthia.geigel\AppData\Roaming\Microsoft\Templates\Service%20invoic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59DC9DD2619484DAC4056EF26301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DDC69-0F0D-47A5-942D-67C92A361A71}"/>
      </w:docPartPr>
      <w:docPartBody>
        <w:p w:rsidR="00C94B5B" w:rsidRDefault="003145BB">
          <w:pPr>
            <w:pStyle w:val="559DC9DD2619484DAC4056EF26301DD1"/>
          </w:pPr>
          <w:r w:rsidRPr="006224C3">
            <w:t>Company Name</w:t>
          </w:r>
        </w:p>
      </w:docPartBody>
    </w:docPart>
    <w:docPart>
      <w:docPartPr>
        <w:name w:val="D44E14B31DD64E929FD002030223B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9773E-26FC-48A5-87F5-0DC629962F4A}"/>
      </w:docPartPr>
      <w:docPartBody>
        <w:p w:rsidR="00C94B5B" w:rsidRDefault="003145BB">
          <w:pPr>
            <w:pStyle w:val="D44E14B31DD64E929FD002030223B140"/>
          </w:pPr>
          <w:r>
            <w:rPr>
              <w:rStyle w:val="SubtleEmphasis"/>
            </w:rPr>
            <w:t>Company slogan</w:t>
          </w:r>
        </w:p>
      </w:docPartBody>
    </w:docPart>
    <w:docPart>
      <w:docPartPr>
        <w:name w:val="7488756168C1415983DDF55709520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EB164-5123-458B-8582-70ABE360C930}"/>
      </w:docPartPr>
      <w:docPartBody>
        <w:p w:rsidR="00C94B5B" w:rsidRDefault="003145BB">
          <w:pPr>
            <w:pStyle w:val="7488756168C1415983DDF557095200C2"/>
          </w:pPr>
          <w:r>
            <w:t>invoice</w:t>
          </w:r>
        </w:p>
      </w:docPartBody>
    </w:docPart>
    <w:docPart>
      <w:docPartPr>
        <w:name w:val="C091FE1746B34B06A02EC29FD125E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D65774-ABBE-496B-A57E-1FF7E240F168}"/>
      </w:docPartPr>
      <w:docPartBody>
        <w:p w:rsidR="00C94B5B" w:rsidRDefault="003145BB">
          <w:pPr>
            <w:pStyle w:val="C091FE1746B34B06A02EC29FD125E449"/>
          </w:pPr>
          <w:r w:rsidRPr="00BB5412">
            <w:t>Street Address</w:t>
          </w:r>
        </w:p>
      </w:docPartBody>
    </w:docPart>
    <w:docPart>
      <w:docPartPr>
        <w:name w:val="18EDF34CA5C445B18F1B30896251B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AE7E3-54EB-4FEC-BB85-DC39902E1459}"/>
      </w:docPartPr>
      <w:docPartBody>
        <w:p w:rsidR="00C94B5B" w:rsidRDefault="003145BB">
          <w:pPr>
            <w:pStyle w:val="18EDF34CA5C445B18F1B30896251BFAE"/>
          </w:pPr>
          <w:r w:rsidRPr="00BB5412">
            <w:t>City, ST ZIP Code</w:t>
          </w:r>
        </w:p>
      </w:docPartBody>
    </w:docPart>
    <w:docPart>
      <w:docPartPr>
        <w:name w:val="0D383B24A0264275A4F0429D886422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6EF5C-29A9-4310-A547-605CE368AEDB}"/>
      </w:docPartPr>
      <w:docPartBody>
        <w:p w:rsidR="00C94B5B" w:rsidRDefault="003145BB">
          <w:pPr>
            <w:pStyle w:val="0D383B24A0264275A4F0429D886422F4"/>
          </w:pPr>
          <w:r w:rsidRPr="00BB5412">
            <w:t>Phone</w:t>
          </w:r>
        </w:p>
      </w:docPartBody>
    </w:docPart>
    <w:docPart>
      <w:docPartPr>
        <w:name w:val="3927A5C4312741E1BD60398BA1539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BA60A-662B-4D1F-A96B-2DF1216CEAB4}"/>
      </w:docPartPr>
      <w:docPartBody>
        <w:p w:rsidR="00C94B5B" w:rsidRDefault="003145BB">
          <w:pPr>
            <w:pStyle w:val="3927A5C4312741E1BD60398BA15399A4"/>
          </w:pPr>
          <w:r>
            <w:t>Enter p</w:t>
          </w:r>
          <w:r w:rsidRPr="00BB5412">
            <w:t>hone</w:t>
          </w:r>
        </w:p>
      </w:docPartBody>
    </w:docPart>
    <w:docPart>
      <w:docPartPr>
        <w:name w:val="B134E8EDEF7A4A04B5262A6FFEF07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7DC73-395E-4784-A5ED-0C601514F6C0}"/>
      </w:docPartPr>
      <w:docPartBody>
        <w:p w:rsidR="00C94B5B" w:rsidRDefault="003145BB">
          <w:pPr>
            <w:pStyle w:val="B134E8EDEF7A4A04B5262A6FFEF076CF"/>
          </w:pPr>
          <w:r>
            <w:t>|</w:t>
          </w:r>
        </w:p>
      </w:docPartBody>
    </w:docPart>
    <w:docPart>
      <w:docPartPr>
        <w:name w:val="63AD08BDE99E4845A0F4E444A6B44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822BD-2FAF-4FFA-A0CA-F4EF6B29B5F3}"/>
      </w:docPartPr>
      <w:docPartBody>
        <w:p w:rsidR="00C94B5B" w:rsidRDefault="003145BB">
          <w:pPr>
            <w:pStyle w:val="63AD08BDE99E4845A0F4E444A6B44549"/>
          </w:pPr>
          <w:r w:rsidRPr="00BB5412">
            <w:t>Fax</w:t>
          </w:r>
        </w:p>
      </w:docPartBody>
    </w:docPart>
    <w:docPart>
      <w:docPartPr>
        <w:name w:val="2CAFF3CE7F3E48B2B13705166438F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423D16-3C69-4F64-9931-6E347BCA7736}"/>
      </w:docPartPr>
      <w:docPartBody>
        <w:p w:rsidR="00C94B5B" w:rsidRDefault="003145BB">
          <w:pPr>
            <w:pStyle w:val="2CAFF3CE7F3E48B2B13705166438F497"/>
          </w:pPr>
          <w:r>
            <w:t>Enter f</w:t>
          </w:r>
          <w:r w:rsidRPr="00BB5412">
            <w:t>ax</w:t>
          </w:r>
        </w:p>
      </w:docPartBody>
    </w:docPart>
    <w:docPart>
      <w:docPartPr>
        <w:name w:val="F159B63B7F664805A33406918C51B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9147D-5D5B-4C61-AFB1-15E583BD7805}"/>
      </w:docPartPr>
      <w:docPartBody>
        <w:p w:rsidR="00C94B5B" w:rsidRDefault="003145BB">
          <w:pPr>
            <w:pStyle w:val="F159B63B7F664805A33406918C51B4D4"/>
          </w:pPr>
          <w:r w:rsidRPr="00BB5412">
            <w:t>Email</w:t>
          </w:r>
        </w:p>
      </w:docPartBody>
    </w:docPart>
    <w:docPart>
      <w:docPartPr>
        <w:name w:val="C63A0E7918DA4BD68019896C968BE5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148D1-5B19-40E7-88A6-DA67C23CCC65}"/>
      </w:docPartPr>
      <w:docPartBody>
        <w:p w:rsidR="00C94B5B" w:rsidRDefault="003145BB">
          <w:pPr>
            <w:pStyle w:val="C63A0E7918DA4BD68019896C968BE5DF"/>
          </w:pPr>
          <w:r>
            <w:t>|</w:t>
          </w:r>
        </w:p>
      </w:docPartBody>
    </w:docPart>
    <w:docPart>
      <w:docPartPr>
        <w:name w:val="D7518E6328F3449393E69D437346F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C7064-0274-4BF1-89EE-C73C4BAC71AE}"/>
      </w:docPartPr>
      <w:docPartBody>
        <w:p w:rsidR="00C94B5B" w:rsidRDefault="003145BB">
          <w:pPr>
            <w:pStyle w:val="D7518E6328F3449393E69D437346F971"/>
          </w:pPr>
          <w:r w:rsidRPr="00BB5412">
            <w:t>Website</w:t>
          </w:r>
        </w:p>
      </w:docPartBody>
    </w:docPart>
    <w:docPart>
      <w:docPartPr>
        <w:name w:val="7D5696EA86C04B3E85487656216C4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25125-4F5C-47A9-8910-2A8DB81E6E9B}"/>
      </w:docPartPr>
      <w:docPartBody>
        <w:p w:rsidR="00C94B5B" w:rsidRDefault="003145BB">
          <w:pPr>
            <w:pStyle w:val="7D5696EA86C04B3E85487656216C494E"/>
          </w:pPr>
          <w:r w:rsidRPr="00652283">
            <w:rPr>
              <w:rStyle w:val="Strong"/>
            </w:rPr>
            <w:t>INVOICE</w:t>
          </w:r>
        </w:p>
      </w:docPartBody>
    </w:docPart>
    <w:docPart>
      <w:docPartPr>
        <w:name w:val="4CAFEF910898464BACD95F0077C09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19F00-EF65-4183-BE3A-323E3D2241DF}"/>
      </w:docPartPr>
      <w:docPartBody>
        <w:p w:rsidR="00C94B5B" w:rsidRDefault="003145BB">
          <w:pPr>
            <w:pStyle w:val="4CAFEF910898464BACD95F0077C09537"/>
          </w:pPr>
          <w:r w:rsidRPr="00652283">
            <w:rPr>
              <w:rStyle w:val="Strong"/>
            </w:rPr>
            <w:t>DATE</w:t>
          </w:r>
        </w:p>
      </w:docPartBody>
    </w:docPart>
    <w:docPart>
      <w:docPartPr>
        <w:name w:val="ED4188CE0D2C45869A101C21F3E38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72C86-637D-4D86-B308-1360F695AC7E}"/>
      </w:docPartPr>
      <w:docPartBody>
        <w:p w:rsidR="00C94B5B" w:rsidRDefault="003145BB">
          <w:pPr>
            <w:pStyle w:val="ED4188CE0D2C45869A101C21F3E38BB0"/>
          </w:pPr>
          <w:r>
            <w:t>Make all checks payable to</w:t>
          </w:r>
        </w:p>
      </w:docPartBody>
    </w:docPart>
    <w:docPart>
      <w:docPartPr>
        <w:name w:val="293753CE40B2457EA2E9E24DD00D4D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BC369-EFF7-4622-BD41-D0AA79B078C0}"/>
      </w:docPartPr>
      <w:docPartBody>
        <w:p w:rsidR="00C94B5B" w:rsidRDefault="003145BB">
          <w:pPr>
            <w:pStyle w:val="293753CE40B2457EA2E9E24DD00D4D24"/>
          </w:pPr>
          <w:r w:rsidRPr="006224C3">
            <w:t>Company Name</w:t>
          </w:r>
        </w:p>
      </w:docPartBody>
    </w:docPart>
    <w:docPart>
      <w:docPartPr>
        <w:name w:val="F80D3DEE175D47C887AA825BE1616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5A9BB-B37E-4578-A0AE-821E005548FD}"/>
      </w:docPartPr>
      <w:docPartBody>
        <w:p w:rsidR="00C94B5B" w:rsidRDefault="003145BB">
          <w:pPr>
            <w:pStyle w:val="F80D3DEE175D47C887AA825BE161654F"/>
          </w:pPr>
          <w:r>
            <w:t>Payment is due within 30 days.</w:t>
          </w:r>
        </w:p>
      </w:docPartBody>
    </w:docPart>
    <w:docPart>
      <w:docPartPr>
        <w:name w:val="09B40D7E7C524D90B99286896BA482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93C5A-245E-4CC6-84F3-3F7206EF2F3B}"/>
      </w:docPartPr>
      <w:docPartBody>
        <w:p w:rsidR="00C94B5B" w:rsidRDefault="003145BB">
          <w:pPr>
            <w:pStyle w:val="09B40D7E7C524D90B99286896BA482B1"/>
          </w:pPr>
          <w:r w:rsidRPr="00B862E8">
            <w:t>If you have any questions concerning this invoice,</w:t>
          </w:r>
        </w:p>
      </w:docPartBody>
    </w:docPart>
    <w:docPart>
      <w:docPartPr>
        <w:name w:val="27BCBB125E9C430EB531F1D2CC0A4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5F398-CAB8-4948-8525-C975A0DD32F8}"/>
      </w:docPartPr>
      <w:docPartBody>
        <w:p w:rsidR="00C94B5B" w:rsidRDefault="003145BB">
          <w:pPr>
            <w:pStyle w:val="27BCBB125E9C430EB531F1D2CC0A45E4"/>
          </w:pPr>
          <w:r>
            <w:t>contact</w:t>
          </w:r>
        </w:p>
      </w:docPartBody>
    </w:docPart>
    <w:docPart>
      <w:docPartPr>
        <w:name w:val="4453CB2C112444DA8620C623ABADF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E0365-7DB3-4DE1-A37D-82B4226F19D6}"/>
      </w:docPartPr>
      <w:docPartBody>
        <w:p w:rsidR="00C94B5B" w:rsidRDefault="003145BB">
          <w:pPr>
            <w:pStyle w:val="4453CB2C112444DA8620C623ABADFCFE"/>
          </w:pPr>
          <w:r>
            <w:rPr>
              <w:rStyle w:val="Heading5Char"/>
            </w:rPr>
            <w:t>Name</w:t>
          </w:r>
        </w:p>
      </w:docPartBody>
    </w:docPart>
    <w:docPart>
      <w:docPartPr>
        <w:name w:val="AFB22E4BAB13499EA28F6DF867E91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315B5-E2D9-47F8-8FE3-F4886EC131EA}"/>
      </w:docPartPr>
      <w:docPartBody>
        <w:p w:rsidR="00C94B5B" w:rsidRDefault="003145BB">
          <w:pPr>
            <w:pStyle w:val="AFB22E4BAB13499EA28F6DF867E91D5E"/>
          </w:pPr>
          <w:r>
            <w:rPr>
              <w:rStyle w:val="Heading5Char"/>
            </w:rPr>
            <w:t>|</w:t>
          </w:r>
        </w:p>
      </w:docPartBody>
    </w:docPart>
    <w:docPart>
      <w:docPartPr>
        <w:name w:val="27113FB55B054A3CA9989D76FC45D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6E65F-42D7-4D88-B0FF-857BB8C6A6B6}"/>
      </w:docPartPr>
      <w:docPartBody>
        <w:p w:rsidR="00C94B5B" w:rsidRDefault="003145BB">
          <w:pPr>
            <w:pStyle w:val="27113FB55B054A3CA9989D76FC45D22C"/>
          </w:pPr>
          <w:r>
            <w:rPr>
              <w:rStyle w:val="Heading5Char"/>
            </w:rPr>
            <w:t>Phone</w:t>
          </w:r>
        </w:p>
      </w:docPartBody>
    </w:docPart>
    <w:docPart>
      <w:docPartPr>
        <w:name w:val="E65492F749D24082B14AC291F1D46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A5192-C22C-4E3C-A96A-DA8C17E843F7}"/>
      </w:docPartPr>
      <w:docPartBody>
        <w:p w:rsidR="00C94B5B" w:rsidRDefault="003145BB">
          <w:pPr>
            <w:pStyle w:val="E65492F749D24082B14AC291F1D46843"/>
          </w:pPr>
          <w:r>
            <w:rPr>
              <w:rStyle w:val="Heading5Char"/>
            </w:rPr>
            <w:t>|</w:t>
          </w:r>
        </w:p>
      </w:docPartBody>
    </w:docPart>
    <w:docPart>
      <w:docPartPr>
        <w:name w:val="8BE9DFC1945A4AFFB2ABBAE073164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C1B02-8459-4887-BE2B-E8FDE7D8919E}"/>
      </w:docPartPr>
      <w:docPartBody>
        <w:p w:rsidR="00C94B5B" w:rsidRDefault="003145BB">
          <w:pPr>
            <w:pStyle w:val="8BE9DFC1945A4AFFB2ABBAE0731641CA"/>
          </w:pPr>
          <w:r>
            <w:rPr>
              <w:rStyle w:val="Heading5Char"/>
            </w:rPr>
            <w:t>Email</w:t>
          </w:r>
        </w:p>
      </w:docPartBody>
    </w:docPart>
    <w:docPart>
      <w:docPartPr>
        <w:name w:val="428D7635A5FA40A7AAAAC9EDDA96D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272DC-9891-4FD1-8E39-8E72424357A6}"/>
      </w:docPartPr>
      <w:docPartBody>
        <w:p w:rsidR="00C94B5B" w:rsidRDefault="003145BB">
          <w:pPr>
            <w:pStyle w:val="428D7635A5FA40A7AAAAC9EDDA96D64E"/>
          </w:pPr>
          <w:r>
            <w:t>Thank you for your business!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5BB"/>
    <w:rsid w:val="00001947"/>
    <w:rsid w:val="000248C5"/>
    <w:rsid w:val="00215408"/>
    <w:rsid w:val="002524DF"/>
    <w:rsid w:val="003145BB"/>
    <w:rsid w:val="00335771"/>
    <w:rsid w:val="0034737C"/>
    <w:rsid w:val="0050351C"/>
    <w:rsid w:val="006D5096"/>
    <w:rsid w:val="006F0067"/>
    <w:rsid w:val="008A2B2D"/>
    <w:rsid w:val="00956B72"/>
    <w:rsid w:val="00A77A5C"/>
    <w:rsid w:val="00AA2DD2"/>
    <w:rsid w:val="00B45208"/>
    <w:rsid w:val="00B629B9"/>
    <w:rsid w:val="00C94B5B"/>
    <w:rsid w:val="00E20C64"/>
    <w:rsid w:val="00ED1C9A"/>
    <w:rsid w:val="00F6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pPr>
      <w:keepNext/>
      <w:keepLines/>
      <w:spacing w:before="40" w:after="40" w:line="276" w:lineRule="auto"/>
      <w:contextualSpacing/>
      <w:outlineLvl w:val="4"/>
    </w:pPr>
    <w:rPr>
      <w:rFonts w:asciiTheme="majorHAnsi" w:eastAsiaTheme="majorEastAsia" w:hAnsiTheme="majorHAnsi" w:cstheme="majorBidi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9DC9DD2619484DAC4056EF26301DD1">
    <w:name w:val="559DC9DD2619484DAC4056EF26301DD1"/>
  </w:style>
  <w:style w:type="character" w:styleId="SubtleEmphasis">
    <w:name w:val="Subtle Emphasis"/>
    <w:basedOn w:val="DefaultParagraphFont"/>
    <w:uiPriority w:val="10"/>
    <w:qFormat/>
    <w:rPr>
      <w:i/>
      <w:iCs/>
      <w:color w:val="404040" w:themeColor="text1" w:themeTint="BF"/>
    </w:rPr>
  </w:style>
  <w:style w:type="paragraph" w:customStyle="1" w:styleId="D44E14B31DD64E929FD002030223B140">
    <w:name w:val="D44E14B31DD64E929FD002030223B140"/>
  </w:style>
  <w:style w:type="paragraph" w:customStyle="1" w:styleId="7488756168C1415983DDF557095200C2">
    <w:name w:val="7488756168C1415983DDF557095200C2"/>
  </w:style>
  <w:style w:type="paragraph" w:customStyle="1" w:styleId="C091FE1746B34B06A02EC29FD125E449">
    <w:name w:val="C091FE1746B34B06A02EC29FD125E449"/>
  </w:style>
  <w:style w:type="paragraph" w:customStyle="1" w:styleId="18EDF34CA5C445B18F1B30896251BFAE">
    <w:name w:val="18EDF34CA5C445B18F1B30896251BFAE"/>
  </w:style>
  <w:style w:type="paragraph" w:customStyle="1" w:styleId="0D383B24A0264275A4F0429D886422F4">
    <w:name w:val="0D383B24A0264275A4F0429D886422F4"/>
  </w:style>
  <w:style w:type="paragraph" w:customStyle="1" w:styleId="3927A5C4312741E1BD60398BA15399A4">
    <w:name w:val="3927A5C4312741E1BD60398BA15399A4"/>
  </w:style>
  <w:style w:type="paragraph" w:customStyle="1" w:styleId="B134E8EDEF7A4A04B5262A6FFEF076CF">
    <w:name w:val="B134E8EDEF7A4A04B5262A6FFEF076CF"/>
  </w:style>
  <w:style w:type="paragraph" w:customStyle="1" w:styleId="63AD08BDE99E4845A0F4E444A6B44549">
    <w:name w:val="63AD08BDE99E4845A0F4E444A6B44549"/>
  </w:style>
  <w:style w:type="paragraph" w:customStyle="1" w:styleId="2CAFF3CE7F3E48B2B13705166438F497">
    <w:name w:val="2CAFF3CE7F3E48B2B13705166438F497"/>
  </w:style>
  <w:style w:type="paragraph" w:customStyle="1" w:styleId="F159B63B7F664805A33406918C51B4D4">
    <w:name w:val="F159B63B7F664805A33406918C51B4D4"/>
  </w:style>
  <w:style w:type="paragraph" w:customStyle="1" w:styleId="C63A0E7918DA4BD68019896C968BE5DF">
    <w:name w:val="C63A0E7918DA4BD68019896C968BE5DF"/>
  </w:style>
  <w:style w:type="paragraph" w:customStyle="1" w:styleId="D7518E6328F3449393E69D437346F971">
    <w:name w:val="D7518E6328F3449393E69D437346F971"/>
  </w:style>
  <w:style w:type="character" w:styleId="Strong">
    <w:name w:val="Strong"/>
    <w:basedOn w:val="DefaultParagraphFont"/>
    <w:uiPriority w:val="12"/>
    <w:unhideWhenUsed/>
    <w:qFormat/>
    <w:rPr>
      <w:b/>
      <w:bCs/>
      <w:caps/>
      <w:smallCaps w:val="0"/>
      <w:color w:val="2F5496" w:themeColor="accent1" w:themeShade="BF"/>
    </w:rPr>
  </w:style>
  <w:style w:type="paragraph" w:customStyle="1" w:styleId="7D5696EA86C04B3E85487656216C494E">
    <w:name w:val="7D5696EA86C04B3E85487656216C494E"/>
  </w:style>
  <w:style w:type="paragraph" w:customStyle="1" w:styleId="4CAFEF910898464BACD95F0077C09537">
    <w:name w:val="4CAFEF910898464BACD95F0077C09537"/>
  </w:style>
  <w:style w:type="character" w:styleId="Emphasis">
    <w:name w:val="Emphasis"/>
    <w:basedOn w:val="DefaultParagraphFont"/>
    <w:uiPriority w:val="13"/>
    <w:qFormat/>
    <w:rsid w:val="00C94B5B"/>
    <w:rPr>
      <w:b/>
      <w:iCs/>
      <w:color w:val="2F5496" w:themeColor="accent1" w:themeShade="BF"/>
    </w:rPr>
  </w:style>
  <w:style w:type="paragraph" w:customStyle="1" w:styleId="ED4188CE0D2C45869A101C21F3E38BB0">
    <w:name w:val="ED4188CE0D2C45869A101C21F3E38BB0"/>
  </w:style>
  <w:style w:type="paragraph" w:customStyle="1" w:styleId="293753CE40B2457EA2E9E24DD00D4D24">
    <w:name w:val="293753CE40B2457EA2E9E24DD00D4D24"/>
  </w:style>
  <w:style w:type="paragraph" w:customStyle="1" w:styleId="F80D3DEE175D47C887AA825BE161654F">
    <w:name w:val="F80D3DEE175D47C887AA825BE161654F"/>
  </w:style>
  <w:style w:type="paragraph" w:customStyle="1" w:styleId="09B40D7E7C524D90B99286896BA482B1">
    <w:name w:val="09B40D7E7C524D90B99286896BA482B1"/>
  </w:style>
  <w:style w:type="paragraph" w:customStyle="1" w:styleId="27BCBB125E9C430EB531F1D2CC0A45E4">
    <w:name w:val="27BCBB125E9C430EB531F1D2CC0A45E4"/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lang w:eastAsia="ja-JP"/>
    </w:rPr>
  </w:style>
  <w:style w:type="paragraph" w:customStyle="1" w:styleId="4453CB2C112444DA8620C623ABADFCFE">
    <w:name w:val="4453CB2C112444DA8620C623ABADFCFE"/>
  </w:style>
  <w:style w:type="paragraph" w:customStyle="1" w:styleId="AFB22E4BAB13499EA28F6DF867E91D5E">
    <w:name w:val="AFB22E4BAB13499EA28F6DF867E91D5E"/>
  </w:style>
  <w:style w:type="paragraph" w:customStyle="1" w:styleId="27113FB55B054A3CA9989D76FC45D22C">
    <w:name w:val="27113FB55B054A3CA9989D76FC45D22C"/>
  </w:style>
  <w:style w:type="paragraph" w:customStyle="1" w:styleId="E65492F749D24082B14AC291F1D46843">
    <w:name w:val="E65492F749D24082B14AC291F1D46843"/>
  </w:style>
  <w:style w:type="paragraph" w:customStyle="1" w:styleId="8BE9DFC1945A4AFFB2ABBAE0731641CA">
    <w:name w:val="8BE9DFC1945A4AFFB2ABBAE0731641CA"/>
  </w:style>
  <w:style w:type="paragraph" w:customStyle="1" w:styleId="428D7635A5FA40A7AAAAC9EDDA96D64E">
    <w:name w:val="428D7635A5FA40A7AAAAC9EDDA96D6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Service invoice with total only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Service invoice.dotx</Template>
  <TotalTime>1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Cynthia Geigel</dc:creator>
  <cp:lastModifiedBy>Miroslava Mancheva</cp:lastModifiedBy>
  <cp:revision>2</cp:revision>
  <dcterms:created xsi:type="dcterms:W3CDTF">2023-05-19T12:44:00Z</dcterms:created>
  <dcterms:modified xsi:type="dcterms:W3CDTF">2023-05-19T12:44:00Z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v-asharm@microsoft.com</vt:lpwstr>
  </property>
  <property fmtid="{D5CDD505-2E9C-101B-9397-08002B2CF9AE}" pid="5" name="MSIP_Label_f42aa342-8706-4288-bd11-ebb85995028c_SetDate">
    <vt:lpwstr>2017-11-22T06:56:17.4973782Z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GrammarlyDocumentId">
    <vt:lpwstr>fd40ac4f8518732f144567e5c7832b3dbb14946ba7df152b8d9f1608f7bcc592</vt:lpwstr>
  </property>
</Properties>
</file>